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废止内政办发〔2023〕75号文件的通知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内政办字〔2026〕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经自治区人民政府同意，《内蒙古自治区人民政府办公厅关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  <w:t>于印发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〈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  <w:t>内蒙古自治区直属企业违规经营投资责任追究办法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〉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通知》（内政办发〔2023〕75号）予以废止。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本通知自印发之日起施行。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5440" w:firstLineChars="17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2026年6月9日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抄送：自治区党委各部门，内蒙古军区，武警内蒙古总队。</w:t>
      </w:r>
    </w:p>
    <w:p>
      <w:pPr>
        <w:spacing w:line="400" w:lineRule="exac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</w:rPr>
        <w:t>自治区人大常委会办公厅</w:t>
      </w:r>
      <w:r>
        <w:rPr>
          <w:rFonts w:hint="eastAsia" w:ascii="仿宋_GB2312" w:eastAsia="仿宋_GB2312"/>
          <w:sz w:val="28"/>
          <w:lang w:eastAsia="zh-CN"/>
        </w:rPr>
        <w:t>，自治区</w:t>
      </w:r>
      <w:r>
        <w:rPr>
          <w:rFonts w:hint="eastAsia" w:ascii="仿宋_GB2312" w:eastAsia="仿宋_GB2312"/>
          <w:sz w:val="28"/>
        </w:rPr>
        <w:t>政协办公厅，</w:t>
      </w:r>
      <w:r>
        <w:rPr>
          <w:rFonts w:hint="eastAsia" w:ascii="仿宋_GB2312" w:eastAsia="仿宋_GB2312"/>
          <w:sz w:val="28"/>
          <w:lang w:eastAsia="zh-CN"/>
        </w:rPr>
        <w:t>自治区监委，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lang w:eastAsia="zh-CN"/>
        </w:rPr>
        <w:t>自治区高</w:t>
      </w:r>
      <w:r>
        <w:rPr>
          <w:rFonts w:hint="eastAsia" w:ascii="仿宋_GB2312" w:eastAsia="仿宋_GB2312"/>
          <w:sz w:val="28"/>
        </w:rPr>
        <w:t>级人民法院，</w:t>
      </w:r>
      <w:r>
        <w:rPr>
          <w:rFonts w:hint="eastAsia" w:ascii="仿宋_GB2312" w:eastAsia="仿宋_GB2312"/>
          <w:sz w:val="28"/>
          <w:lang w:eastAsia="zh-CN"/>
        </w:rPr>
        <w:t>自治区人民</w:t>
      </w:r>
      <w:r>
        <w:rPr>
          <w:rFonts w:hint="eastAsia" w:ascii="仿宋_GB2312" w:eastAsia="仿宋_GB2312"/>
          <w:sz w:val="28"/>
        </w:rPr>
        <w:t>检察院。</w:t>
      </w:r>
    </w:p>
    <w:p>
      <w:pPr>
        <w:spacing w:line="400" w:lineRule="exact"/>
        <w:ind w:firstLine="1148" w:firstLineChars="410"/>
        <w:rPr>
          <w:rFonts w:hint="eastAsia"/>
        </w:rPr>
      </w:pPr>
      <w:r>
        <w:rPr>
          <w:rFonts w:hint="eastAsia" w:ascii="仿宋_GB2312" w:eastAsia="仿宋_GB2312"/>
          <w:sz w:val="28"/>
          <w:lang w:eastAsia="zh-CN"/>
        </w:rPr>
        <w:t>各民主党派区委会，</w:t>
      </w:r>
      <w:r>
        <w:rPr>
          <w:rFonts w:hint="eastAsia" w:ascii="仿宋_GB2312" w:eastAsia="仿宋_GB2312"/>
          <w:sz w:val="28"/>
        </w:rPr>
        <w:t>各人民团体，新闻单位。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60220" cy="393065"/>
                                  <wp:effectExtent l="0" t="0" r="11430" b="6985"/>
                                  <wp:docPr id="2" name="图片 4" descr="20260610104227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4" descr="20260610104227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220" cy="393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60220" cy="393065"/>
                            <wp:effectExtent l="0" t="0" r="11430" b="6985"/>
                            <wp:docPr id="2" name="图片 4" descr="20260610104227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4" descr="20260610104227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220" cy="393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57363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2C20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13BF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04A5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37358"/>
    <w:rsid w:val="00340FF0"/>
    <w:rsid w:val="00341A6E"/>
    <w:rsid w:val="00342CC3"/>
    <w:rsid w:val="00343E0C"/>
    <w:rsid w:val="00344DA3"/>
    <w:rsid w:val="00350F9A"/>
    <w:rsid w:val="00351987"/>
    <w:rsid w:val="00351DB4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18F6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154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2561"/>
    <w:rsid w:val="004B5CC9"/>
    <w:rsid w:val="004B72BC"/>
    <w:rsid w:val="004C0FC4"/>
    <w:rsid w:val="004C1246"/>
    <w:rsid w:val="004C1EC2"/>
    <w:rsid w:val="004C4F15"/>
    <w:rsid w:val="004C61B8"/>
    <w:rsid w:val="004C7700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2F65"/>
    <w:rsid w:val="005C663F"/>
    <w:rsid w:val="005C79E2"/>
    <w:rsid w:val="005D07B3"/>
    <w:rsid w:val="005D1611"/>
    <w:rsid w:val="005E5234"/>
    <w:rsid w:val="005E7F3F"/>
    <w:rsid w:val="005F218D"/>
    <w:rsid w:val="005F6CAA"/>
    <w:rsid w:val="00602DE5"/>
    <w:rsid w:val="0060451F"/>
    <w:rsid w:val="006048D6"/>
    <w:rsid w:val="006049B5"/>
    <w:rsid w:val="006054BF"/>
    <w:rsid w:val="0060556C"/>
    <w:rsid w:val="00605FB9"/>
    <w:rsid w:val="006077DA"/>
    <w:rsid w:val="006114C2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404D"/>
    <w:rsid w:val="00637C57"/>
    <w:rsid w:val="00640710"/>
    <w:rsid w:val="00642967"/>
    <w:rsid w:val="00643C82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25CE1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84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363"/>
    <w:rsid w:val="00A42678"/>
    <w:rsid w:val="00A44782"/>
    <w:rsid w:val="00A51056"/>
    <w:rsid w:val="00A52ADA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AD0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3BB4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57DD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09B3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0B2B"/>
    <w:rsid w:val="00CB3AE8"/>
    <w:rsid w:val="00CB3EA3"/>
    <w:rsid w:val="00CB5D2C"/>
    <w:rsid w:val="00CC1415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B14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D700A"/>
    <w:rsid w:val="00DE279C"/>
    <w:rsid w:val="00DE52B4"/>
    <w:rsid w:val="00DF14B1"/>
    <w:rsid w:val="00DF1A59"/>
    <w:rsid w:val="00DF35B5"/>
    <w:rsid w:val="00DF5F69"/>
    <w:rsid w:val="00DF62D9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1C2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29B6"/>
    <w:rsid w:val="00EC5A32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438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B1BA3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28424C1"/>
    <w:rsid w:val="04242139"/>
    <w:rsid w:val="07AF99D6"/>
    <w:rsid w:val="124A3ECA"/>
    <w:rsid w:val="1A835DE5"/>
    <w:rsid w:val="1AD51D9C"/>
    <w:rsid w:val="1F907DC6"/>
    <w:rsid w:val="2178093C"/>
    <w:rsid w:val="217D23BA"/>
    <w:rsid w:val="24ED115E"/>
    <w:rsid w:val="2732693C"/>
    <w:rsid w:val="27E04077"/>
    <w:rsid w:val="2A757465"/>
    <w:rsid w:val="2BC61A1A"/>
    <w:rsid w:val="33583036"/>
    <w:rsid w:val="34D17A34"/>
    <w:rsid w:val="3629630A"/>
    <w:rsid w:val="3AEB1601"/>
    <w:rsid w:val="3B8C3FB7"/>
    <w:rsid w:val="3DBF13D0"/>
    <w:rsid w:val="3EE65D3C"/>
    <w:rsid w:val="415108F2"/>
    <w:rsid w:val="45165E7C"/>
    <w:rsid w:val="47747C62"/>
    <w:rsid w:val="4C73702F"/>
    <w:rsid w:val="4FDC841C"/>
    <w:rsid w:val="53F39A4E"/>
    <w:rsid w:val="555C4973"/>
    <w:rsid w:val="60165695"/>
    <w:rsid w:val="612A5090"/>
    <w:rsid w:val="65EED4EE"/>
    <w:rsid w:val="69AA7AA3"/>
    <w:rsid w:val="6ADE316A"/>
    <w:rsid w:val="6E375A47"/>
    <w:rsid w:val="6FAF9665"/>
    <w:rsid w:val="6FB3C8DA"/>
    <w:rsid w:val="6FF53299"/>
    <w:rsid w:val="71B44826"/>
    <w:rsid w:val="73055EB8"/>
    <w:rsid w:val="75191DFA"/>
    <w:rsid w:val="76167F2F"/>
    <w:rsid w:val="777FBA42"/>
    <w:rsid w:val="77E7468F"/>
    <w:rsid w:val="7A020DBE"/>
    <w:rsid w:val="7A3D0AEE"/>
    <w:rsid w:val="7D1850A2"/>
    <w:rsid w:val="7ECCA37E"/>
    <w:rsid w:val="7FEDB9C0"/>
    <w:rsid w:val="7FFCF1DF"/>
    <w:rsid w:val="AF9F61DC"/>
    <w:rsid w:val="BBEE9632"/>
    <w:rsid w:val="BFCCBC82"/>
    <w:rsid w:val="D9F9D8D6"/>
    <w:rsid w:val="DB43A863"/>
    <w:rsid w:val="E9DF0596"/>
    <w:rsid w:val="EE7D7155"/>
    <w:rsid w:val="EFD72944"/>
    <w:rsid w:val="F2C36AA2"/>
    <w:rsid w:val="F6E9315F"/>
    <w:rsid w:val="FAFE3C4D"/>
    <w:rsid w:val="FEFAC42E"/>
    <w:rsid w:val="FF7C9784"/>
    <w:rsid w:val="FFBF0D10"/>
    <w:rsid w:val="FFFE7EFC"/>
    <w:rsid w:val="FFFF9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22"/>
    </w:rPr>
  </w:style>
  <w:style w:type="character" w:customStyle="1" w:styleId="10">
    <w:name w:val="页眉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cp:lastPrinted>2026-06-10T10:47:33Z</cp:lastPrinted>
  <dcterms:modified xsi:type="dcterms:W3CDTF">2026-06-15T02:54:10Z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