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textAlignment w:val="auto"/>
        <w:rPr>
          <w:rFonts w:ascii="黑体" w:eastAsia="黑体"/>
          <w:sz w:val="32"/>
          <w:szCs w:val="32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《城镇土地使用税税额标准调整方案》的批复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缓急"/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内政字〔2026〕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OLE_LINK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各盟行政公署、市人民政府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，满洲里市、二连浩特市人民政府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关于批准《城镇土地使用税税额标准调整方案》的请示收悉。现批复如下。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原则同意各盟行政公署、市人民政府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，满洲里市、二连浩特市人民政府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《城镇土地使用税税额标准调整方案》，具体税额标准以附件为准。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各盟行政公署、市人民政府，满洲里市、二连浩特市人民政府《城镇土地使用税税额标准调整方案》执行时间为2026年1月1日起。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附件：1.呼和浩特市城镇土地使用税税额标准调整方案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包头市城镇土地使用税税额标准调整方案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呼伦贝尔市城镇土地使用税税额标准调整方案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兴安盟城镇土地使用税税额标准调整方案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通辽市城镇土地使用税税额标准调整方案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赤峰市城镇土地使用税税额标准调整方案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锡林郭勒盟城镇土地使用税税额标准调整方案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乌兰察布市城镇土地使用税税额标准调整方案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鄂尔多斯市城镇土地使用税税额标准调整方案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.巴彦淖尔市城镇土地使用税税额标准调整方案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乌海市城镇土地使用税税额标准调整方案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阿拉善盟城镇土地使用税税额标准调整方案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满洲里市城镇土地使用税税额标准调整方案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二连浩特市城镇土地使用税税额标准调整方案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160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1317" w:rightChars="627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1260" w:right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呼和浩特市城镇土地使用税税额标准调整方案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新城区、回民区、玉泉区、赛罕区的税额标准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五个旗县的</w:t>
      </w:r>
      <w:r>
        <w:rPr>
          <w:rFonts w:hint="eastAsia" w:ascii="黑体" w:hAnsi="黑体" w:eastAsia="黑体" w:cs="黑体"/>
          <w:sz w:val="32"/>
          <w:szCs w:val="32"/>
        </w:rPr>
        <w:t>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（一）土默特左旗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（二）托克托县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和林格尔县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清水河县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武川县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（一）昆都仑区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（二）青山区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（三）东河区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杨圪楞工矿区：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（四）九原区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（五）石拐区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包头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稀土高新技术产业开发区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内蒙古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包头装备制造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产业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园区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（一）白云鄂博矿区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（二）土默特右旗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九管会工矿区、明沙淖工矿区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苏波盖、海子工矿区：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（三）达尔罕茂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明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安联合旗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巴音敖包工矿区、查干哈达工矿区、达尔罕工矿区、西河工矿区、小文公工矿区：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（四）固阳县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固阳县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文圪齐矿区、包钢集团固阳矿山公司矿区：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呼伦贝尔市城镇土地使用税税额标准调整方案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海拉尔区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谢尔塔拉工矿区:2.4元/平方米。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（二）扎赉诺尔区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二、市所属旗县（县级市）应税土地单位税额标准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（一）牙克石市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免渡河矿区、乌尔其汉矿区、乌奴耳矿区、乌奴耳矿区新607水泥灰岩矿区、乌奴耳矿区0—5线水泥灰岩矿区、东兴矿区、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河源矿区:2.4元/平方米。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（二）扎兰屯市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洼堤乡铁矿村含铁砂石矿矿区、洼堤乡青山村含铁砂石矿矿区、洼堤乡德和吉热呼村含铁砂石矿矿区、南木锌多金属矿矿区、南木银多金属矿矿区、巴图多金属矿矿区、萨马街金铜矿矿区、萨马街铜多金属矿矿区:2.4元/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（三）根河市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（四）额尔古纳市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六等地:0.9元/平方米。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（五）鄂伦春自治旗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吉峰水泥灰岩矿区、八岔沟西铅锌矿区:2.4元/平方米。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（六）鄂温克族自治旗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鄂温克工矿区: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（七）阿荣旗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（八）莫力达瓦达斡尔族自治旗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等地:0.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（九）陈巴尔虎旗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天宝铁锌矿矿区、天通铅锌矿矿区、龙达硫铁矿矿区、泉力萤石矿矿区、龙海萤石矿矿区、海拓铜钼矿矿区: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（十）新巴尔虎左旗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0.6元/平方米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甘珠尔石油工矿区、甘珠尔乌东石油工矿区、新宝力格工矿区、白音查干矿区、罕达盖工矿区:2.4元/平方米。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（十一）新巴尔虎右旗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一等地:4.8元/平方米；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二等地:4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三等地:2.4元/平方米；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四等地:1.6元/平方米；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五等地:0.9元/平方米；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等地:0.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查干矿区、甲乌拉矿区、乌努格吐矿区、贝尔石油矿区、西乌和日图矿区、克尔伦萤石矿区、额仁陶勒盖矿区:2.4元/平方米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兴安盟城镇土地使用税税额标准调整方案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兴安</w:t>
      </w:r>
      <w:r>
        <w:rPr>
          <w:rFonts w:hint="eastAsia" w:ascii="黑体" w:hAnsi="黑体" w:eastAsia="黑体" w:cs="黑体"/>
          <w:sz w:val="32"/>
          <w:szCs w:val="32"/>
        </w:rPr>
        <w:t>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乌兰浩特市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兴安盟所属旗县市</w:t>
      </w:r>
      <w:r>
        <w:rPr>
          <w:rFonts w:hint="default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（一）阿尔山市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五等地：0.9元/平方米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（二）突泉县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（三）扎赉特旗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（四）科尔沁右翼前旗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兴安埃玛矿业有限公司作业区：1.2元/平方米。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（五）科尔沁右翼中旗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三等地：1.2元/平方米；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四等地：0.9元/平方米；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五等地：0.7元/平方米；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六等地：0.6元/平方米；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内蒙古兴通煤业有限公司（所在地）：1.2元/平方米。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通辽市城镇土地使用税税额标准调整方案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功能区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科尔沁区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哲南农场（工矿区部分）：2.4元/平方米。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）通辽经济技术开发区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）霍林郭勒市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）开鲁县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）科尔沁左翼中旗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珠日河牧场（工矿区部分）：2.4元/平方米。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）科尔沁左翼后旗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乌兰煤炭作业区（金宝屯煤炭工矿区）、巴胡塔工矿区、查金台牧场（工矿区部分）：4元/平方米。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（五）奈曼旗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六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）库伦旗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七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）扎鲁特旗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扎哈淖尔煤炭作业区、801稀土矿矿区、叶腊石矿区：4元/平方米。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（一）红山区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（二）松山区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（三）元宝山区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区</w:t>
      </w:r>
      <w:r>
        <w:rPr>
          <w:rFonts w:hint="default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（一）阿鲁科尔沁旗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（二）巴林左旗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好布高嘎查矿区：4.8元/平方米；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白音诺尔矿区:4.8元/平方米。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（三）巴林右旗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（四）林西县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（五）克什克腾旗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黄岗梁矿区：4.8元/平方米；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巴彦查干苏木矿区：4.8元/平方米。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（六）翁牛特旗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（七）喀喇沁旗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（八）宁城县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（九）敖汉旗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锡林郭勒盟城镇土地使用税税额标准调整方案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（注：含非民政部门在册的区划）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锡林浩特市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胜利矿区、锡林浩特华北油田作业区：3.2元/平方米；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乌优特矿区、朝克矿区：3.2元/平方米；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盟</w:t>
      </w:r>
      <w:r>
        <w:rPr>
          <w:rFonts w:hint="default" w:ascii="黑体" w:hAnsi="黑体" w:eastAsia="黑体" w:cs="黑体"/>
          <w:sz w:val="32"/>
          <w:szCs w:val="32"/>
        </w:rPr>
        <w:t>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（一）阿巴嘎旗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阿巴嘎吉日嘎拉苏木煤炭作业区：3.2元/平方米；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巴彦图嘎矿产作业区：3.2元/平方米；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（二）苏尼特左旗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苏尼特左旗煤炭作业区：3.2元/平方米；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（三）苏尼特右旗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苏尼特右旗石材矿区：3.2元/平方米；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（四）东乌珠穆沁旗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天贺矿区、钨矿作业区：3.2元/平方米；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蒙古兴业集团融冠矿业有限公司作业区、乌拉盖河矿业有限公司作业区、东乌珠穆沁旗国营煤矿作业区、天地锡林郭勒煤业有限公司作业区、宏博矿业开发有限公司作业区、中国石油化工股份有限公司中原油田内蒙古中康项目作业区、中国石油华北油田公司二连分公司东乌旗采油作业区、东乌珠穆沁旗阿木古楞矿业有限责任公司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（五）西乌珠穆沁旗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（六）镶黄旗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（七）正蓝旗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（八）太仆寺旗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（九）多伦县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小河铁路矿矿区、协鑫煤矿矿区：3.2元/平方米；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（十）正镶白旗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正镶白旗瑞鑫矿业有限公司工矿区：1.6元/平方米；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）乌拉盖管理区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乌拉盖锡林河煤矿作业区、乌拉盖锡林河煤化工作业区、乌拉盖鲁新能源作业区、东乌珠穆沁旗蒙霍铁路运输有限公司储煤场作业区、国电锡林河能源化工有限公司作业区：3.2元/平方米；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其他建制镇、工矿区：1.6元/平方米。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乌兰察布市城镇土地使用税税额标准调整方案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辖区</w:t>
      </w:r>
      <w:r>
        <w:rPr>
          <w:rFonts w:hint="eastAsia" w:ascii="黑体" w:hAnsi="黑体" w:eastAsia="黑体" w:cs="黑体"/>
          <w:sz w:val="32"/>
          <w:szCs w:val="32"/>
        </w:rPr>
        <w:t>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（一）集宁区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二等地：6.4元/平方米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（二）察哈尔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高新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技术开发区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二、市所属旗县（县级市）应税土地单位税额标准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（一）丰镇市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（二）察哈尔右翼前旗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（三）察哈尔右翼中旗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（四）察哈尔右翼后旗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（五）四子王旗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（六）卓资县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（七）凉城县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（八）兴和县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（九）商都县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（十）化德县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鄂尔多斯市城镇土地使用税税额标准调整方案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（一）东胜区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（二）康巴什区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（一）达拉特旗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青达门矿区：4.8元/平方米。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（二）准格尔旗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暖水矿区：4.8元/平方米；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布尔陶亥煤电铝矿区：4.8元/平方米。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（三）伊金霍洛旗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（四）乌审旗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苏力德矿区：4.8元/平方米。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（五）杭锦旗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白音乌素矿区：4.8元/平方米。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（六）鄂托克旗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苏米图矿区：4.8元/平方米；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阿尔巴斯矿区：4.8元/平方米。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（七）鄂托克前旗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巴彦淖尔市城镇土地使用税税额标准调整方案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一、临河区应税土地单位税额标准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二、磴口县应税土地单位税额标准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4.8元/平方米。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>、杭锦后旗应税土地单位税额标准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>、五原县应税土地单位税额标准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工矿区及工业园区：4.8元/平方米。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>、乌拉特前旗应税土地单位税额标准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额尔登布拉格工矿区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额尔登布拉格工矿区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沙德格工矿区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沙德格工矿区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二等地（原建制镇范围）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小佘太工矿区一等地：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小佘太工矿区二等地（原建制镇范围）：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其他工矿区及工业园区：4.8元/平方米。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、乌拉特中旗应税土地单位税额标准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川井巴音乌兰工矿区：4.8元/平方米；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新忽热工矿区：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其他工矿区及工业园区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、乌拉特后旗应税土地单位税额标准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西部铜业工矿区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：9.6元/平方米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原油开采区工矿区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：6.4元/平方米；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西部铜业工矿区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原油开采区工矿区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三等地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一、海勃湾区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二、乌达区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三、海南区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阿拉善盟城镇土地使用税税额标准调整方案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阿拉善左旗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珠拉黄金矿区：1.6元/平方米。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二、盟所属旗县应税土地单位税额标准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（一）阿拉善右旗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（二）额济纳旗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赛汗陶来工业区、哈达贺休工业区、东七一山工业加工区：1.6元/平方米。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13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满洲里市城镇土地使用税税额标准调整方案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一、满洲里市应税土地单位税额标准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二等地：3.6 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 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bookmarkStart w:id="5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14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二连浩特市城镇土地使用税税额标准调整方案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应税土地单位税额标准：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华电风光互补城市供电系统示范项目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、华电4.8万千瓦光伏发电项目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、中海油9.9万千瓦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光伏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、蒙能新能源风光同场项目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、长风协合风电项目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、天宏阳光光伏发电项目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、华电光伏发电项目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、三峡新能源光伏发电项目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、二连市荣兴砖厂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、二连市兴盛砖厂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、二连市赛乌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机场管理有限责任公司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、华北油田锡林浩特分公司额仁淖尔作业区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等工矿区：1.4元/平方米。</w:t>
      </w:r>
    </w:p>
    <w:bookmarkEnd w:id="2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bookmarkEnd w:id="5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</w:rPr>
        <w:t>自治区</w:t>
      </w:r>
      <w:r>
        <w:rPr>
          <w:rFonts w:hint="eastAsia" w:ascii="仿宋_GB2312" w:eastAsia="仿宋_GB2312"/>
          <w:sz w:val="28"/>
          <w:lang w:eastAsia="zh-CN"/>
        </w:rPr>
        <w:t>财政厅、内蒙古税务局。</w:t>
      </w:r>
      <w:bookmarkStart w:id="3" w:name="印章"/>
      <w:bookmarkEnd w:id="3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4" w:name="二维条码"/>
                            <w:bookmarkEnd w:id="4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10360" cy="399415"/>
                                  <wp:effectExtent l="0" t="0" r="8890" b="635"/>
                                  <wp:docPr id="2" name="图片 6" descr="C:\Users\Administrator\Desktop\NZZ53.jpgNZZ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6" descr="C:\Users\Administrator\Desktop\NZZ53.jpgNZZ5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360" cy="399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4" w:name="二维条码"/>
                      <w:bookmarkEnd w:id="4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10360" cy="399415"/>
                            <wp:effectExtent l="0" t="0" r="8890" b="635"/>
                            <wp:docPr id="2" name="图片 6" descr="C:\Users\Administrator\Desktop\NZZ53.jpgNZZ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6" descr="C:\Users\Administrator\Desktop\NZZ53.jpgNZZ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360" cy="399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page" w:x="9452" w:y="-23"/>
      <w:rPr>
        <w:rStyle w:val="2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page" w:x="1892" w:y="-23"/>
      <w:rPr>
        <w:rStyle w:val="2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42"/>
    <w:rsid w:val="00000194"/>
    <w:rsid w:val="00000C1F"/>
    <w:rsid w:val="000014A8"/>
    <w:rsid w:val="000030B4"/>
    <w:rsid w:val="00003A62"/>
    <w:rsid w:val="00003B53"/>
    <w:rsid w:val="00010B7B"/>
    <w:rsid w:val="0001170B"/>
    <w:rsid w:val="00012035"/>
    <w:rsid w:val="0001208B"/>
    <w:rsid w:val="00013973"/>
    <w:rsid w:val="00014D7A"/>
    <w:rsid w:val="00014EAE"/>
    <w:rsid w:val="00015902"/>
    <w:rsid w:val="00017716"/>
    <w:rsid w:val="000206B3"/>
    <w:rsid w:val="00020DC6"/>
    <w:rsid w:val="00022EBB"/>
    <w:rsid w:val="00023A85"/>
    <w:rsid w:val="00026910"/>
    <w:rsid w:val="00027746"/>
    <w:rsid w:val="00027FD8"/>
    <w:rsid w:val="0003249E"/>
    <w:rsid w:val="00033023"/>
    <w:rsid w:val="00034CA3"/>
    <w:rsid w:val="000361D2"/>
    <w:rsid w:val="00036759"/>
    <w:rsid w:val="00036A5F"/>
    <w:rsid w:val="00036B98"/>
    <w:rsid w:val="00036BF8"/>
    <w:rsid w:val="00041B3F"/>
    <w:rsid w:val="000427B4"/>
    <w:rsid w:val="00043381"/>
    <w:rsid w:val="0004351C"/>
    <w:rsid w:val="000449D1"/>
    <w:rsid w:val="00044C1A"/>
    <w:rsid w:val="00045A7F"/>
    <w:rsid w:val="000462A5"/>
    <w:rsid w:val="000474DD"/>
    <w:rsid w:val="000507F3"/>
    <w:rsid w:val="00053943"/>
    <w:rsid w:val="00054123"/>
    <w:rsid w:val="00055C8A"/>
    <w:rsid w:val="00056ECA"/>
    <w:rsid w:val="00057363"/>
    <w:rsid w:val="000579B7"/>
    <w:rsid w:val="00063432"/>
    <w:rsid w:val="0006442A"/>
    <w:rsid w:val="00066D93"/>
    <w:rsid w:val="00067066"/>
    <w:rsid w:val="00067EE4"/>
    <w:rsid w:val="00075C42"/>
    <w:rsid w:val="00076627"/>
    <w:rsid w:val="00081753"/>
    <w:rsid w:val="00083FAE"/>
    <w:rsid w:val="00084203"/>
    <w:rsid w:val="00085121"/>
    <w:rsid w:val="0008620C"/>
    <w:rsid w:val="00086667"/>
    <w:rsid w:val="000912C7"/>
    <w:rsid w:val="000926C7"/>
    <w:rsid w:val="000A09F7"/>
    <w:rsid w:val="000A7170"/>
    <w:rsid w:val="000B0644"/>
    <w:rsid w:val="000B2D61"/>
    <w:rsid w:val="000B4D4B"/>
    <w:rsid w:val="000B5C30"/>
    <w:rsid w:val="000B6ABD"/>
    <w:rsid w:val="000B6CC4"/>
    <w:rsid w:val="000B7DDB"/>
    <w:rsid w:val="000C0B43"/>
    <w:rsid w:val="000C0FA7"/>
    <w:rsid w:val="000C192D"/>
    <w:rsid w:val="000C1CE0"/>
    <w:rsid w:val="000C5582"/>
    <w:rsid w:val="000C7A94"/>
    <w:rsid w:val="000D0671"/>
    <w:rsid w:val="000D0A3D"/>
    <w:rsid w:val="000D1017"/>
    <w:rsid w:val="000E1B94"/>
    <w:rsid w:val="000E4F26"/>
    <w:rsid w:val="000E6058"/>
    <w:rsid w:val="000E6B76"/>
    <w:rsid w:val="000E7528"/>
    <w:rsid w:val="000E78DF"/>
    <w:rsid w:val="000F065E"/>
    <w:rsid w:val="000F1B22"/>
    <w:rsid w:val="000F2E63"/>
    <w:rsid w:val="000F4FF8"/>
    <w:rsid w:val="00101421"/>
    <w:rsid w:val="0010216F"/>
    <w:rsid w:val="0010252E"/>
    <w:rsid w:val="00103FDA"/>
    <w:rsid w:val="001071EE"/>
    <w:rsid w:val="001076F4"/>
    <w:rsid w:val="001116EA"/>
    <w:rsid w:val="001131AC"/>
    <w:rsid w:val="001143E9"/>
    <w:rsid w:val="00115476"/>
    <w:rsid w:val="001154A4"/>
    <w:rsid w:val="00122050"/>
    <w:rsid w:val="001228C7"/>
    <w:rsid w:val="001251AB"/>
    <w:rsid w:val="001257B8"/>
    <w:rsid w:val="00125C5F"/>
    <w:rsid w:val="00127DD4"/>
    <w:rsid w:val="00130F9C"/>
    <w:rsid w:val="00131B34"/>
    <w:rsid w:val="00131D9E"/>
    <w:rsid w:val="001324F7"/>
    <w:rsid w:val="00133046"/>
    <w:rsid w:val="00133696"/>
    <w:rsid w:val="00134893"/>
    <w:rsid w:val="0013593A"/>
    <w:rsid w:val="0013620F"/>
    <w:rsid w:val="00136597"/>
    <w:rsid w:val="001378B6"/>
    <w:rsid w:val="00137EF9"/>
    <w:rsid w:val="0014427C"/>
    <w:rsid w:val="001466F0"/>
    <w:rsid w:val="0014709D"/>
    <w:rsid w:val="00147934"/>
    <w:rsid w:val="00150269"/>
    <w:rsid w:val="00153BC9"/>
    <w:rsid w:val="00154751"/>
    <w:rsid w:val="0015737B"/>
    <w:rsid w:val="00161232"/>
    <w:rsid w:val="00161241"/>
    <w:rsid w:val="00161889"/>
    <w:rsid w:val="001619E3"/>
    <w:rsid w:val="00163B0F"/>
    <w:rsid w:val="00165633"/>
    <w:rsid w:val="00167225"/>
    <w:rsid w:val="00167686"/>
    <w:rsid w:val="00170EF6"/>
    <w:rsid w:val="001719DC"/>
    <w:rsid w:val="00172A56"/>
    <w:rsid w:val="00174B98"/>
    <w:rsid w:val="001760E0"/>
    <w:rsid w:val="0018037A"/>
    <w:rsid w:val="00180D2D"/>
    <w:rsid w:val="00180DEF"/>
    <w:rsid w:val="00181524"/>
    <w:rsid w:val="00182A7A"/>
    <w:rsid w:val="00184E6F"/>
    <w:rsid w:val="00186F26"/>
    <w:rsid w:val="0018740C"/>
    <w:rsid w:val="00187EBF"/>
    <w:rsid w:val="00187FD2"/>
    <w:rsid w:val="00190701"/>
    <w:rsid w:val="0019257E"/>
    <w:rsid w:val="001959F0"/>
    <w:rsid w:val="001961AC"/>
    <w:rsid w:val="00197727"/>
    <w:rsid w:val="001A01B4"/>
    <w:rsid w:val="001A09E4"/>
    <w:rsid w:val="001A0E99"/>
    <w:rsid w:val="001A26A3"/>
    <w:rsid w:val="001A4ED7"/>
    <w:rsid w:val="001A5810"/>
    <w:rsid w:val="001A5A5B"/>
    <w:rsid w:val="001A7925"/>
    <w:rsid w:val="001A7970"/>
    <w:rsid w:val="001A7F7C"/>
    <w:rsid w:val="001B16C3"/>
    <w:rsid w:val="001B1C0F"/>
    <w:rsid w:val="001B309B"/>
    <w:rsid w:val="001B57DE"/>
    <w:rsid w:val="001B5A9A"/>
    <w:rsid w:val="001B7709"/>
    <w:rsid w:val="001C2544"/>
    <w:rsid w:val="001C2CB6"/>
    <w:rsid w:val="001C3005"/>
    <w:rsid w:val="001C3292"/>
    <w:rsid w:val="001C347F"/>
    <w:rsid w:val="001C4D52"/>
    <w:rsid w:val="001C5CF9"/>
    <w:rsid w:val="001C64D0"/>
    <w:rsid w:val="001C7DD0"/>
    <w:rsid w:val="001D2152"/>
    <w:rsid w:val="001D255C"/>
    <w:rsid w:val="001D31A0"/>
    <w:rsid w:val="001D33F0"/>
    <w:rsid w:val="001D4BDD"/>
    <w:rsid w:val="001D5CF8"/>
    <w:rsid w:val="001D6BCC"/>
    <w:rsid w:val="001D7907"/>
    <w:rsid w:val="001E116B"/>
    <w:rsid w:val="001E1CD1"/>
    <w:rsid w:val="001E276A"/>
    <w:rsid w:val="001E399B"/>
    <w:rsid w:val="001E46C3"/>
    <w:rsid w:val="001E4846"/>
    <w:rsid w:val="001E503F"/>
    <w:rsid w:val="001E71F1"/>
    <w:rsid w:val="001F066D"/>
    <w:rsid w:val="001F0AB1"/>
    <w:rsid w:val="001F0DF4"/>
    <w:rsid w:val="001F2E5D"/>
    <w:rsid w:val="001F3F5E"/>
    <w:rsid w:val="001F5259"/>
    <w:rsid w:val="001F56EC"/>
    <w:rsid w:val="001F73A8"/>
    <w:rsid w:val="001F774D"/>
    <w:rsid w:val="0020029A"/>
    <w:rsid w:val="002004C8"/>
    <w:rsid w:val="00202153"/>
    <w:rsid w:val="00210A78"/>
    <w:rsid w:val="00213CD2"/>
    <w:rsid w:val="0021463A"/>
    <w:rsid w:val="00217D46"/>
    <w:rsid w:val="00220130"/>
    <w:rsid w:val="00221E39"/>
    <w:rsid w:val="00222687"/>
    <w:rsid w:val="0022319D"/>
    <w:rsid w:val="002234A9"/>
    <w:rsid w:val="002239FA"/>
    <w:rsid w:val="00224AD3"/>
    <w:rsid w:val="002277E9"/>
    <w:rsid w:val="00227B0E"/>
    <w:rsid w:val="00227CED"/>
    <w:rsid w:val="00230023"/>
    <w:rsid w:val="00230E3E"/>
    <w:rsid w:val="00231CF9"/>
    <w:rsid w:val="00232760"/>
    <w:rsid w:val="002329A4"/>
    <w:rsid w:val="00233118"/>
    <w:rsid w:val="002357DB"/>
    <w:rsid w:val="00235B7C"/>
    <w:rsid w:val="00242623"/>
    <w:rsid w:val="002427A3"/>
    <w:rsid w:val="00243AAE"/>
    <w:rsid w:val="00244485"/>
    <w:rsid w:val="00245012"/>
    <w:rsid w:val="00245647"/>
    <w:rsid w:val="002521A2"/>
    <w:rsid w:val="0025238B"/>
    <w:rsid w:val="00252CB7"/>
    <w:rsid w:val="00253FC2"/>
    <w:rsid w:val="002546D8"/>
    <w:rsid w:val="00255027"/>
    <w:rsid w:val="0025638B"/>
    <w:rsid w:val="00256F7D"/>
    <w:rsid w:val="002570AC"/>
    <w:rsid w:val="002576B6"/>
    <w:rsid w:val="00257ECD"/>
    <w:rsid w:val="002642CD"/>
    <w:rsid w:val="002643E1"/>
    <w:rsid w:val="0027040F"/>
    <w:rsid w:val="0027073C"/>
    <w:rsid w:val="0027219D"/>
    <w:rsid w:val="00274418"/>
    <w:rsid w:val="0027479E"/>
    <w:rsid w:val="00277CA8"/>
    <w:rsid w:val="0028059F"/>
    <w:rsid w:val="00282FE3"/>
    <w:rsid w:val="00284C1E"/>
    <w:rsid w:val="00285D8B"/>
    <w:rsid w:val="002877DE"/>
    <w:rsid w:val="00290E01"/>
    <w:rsid w:val="002924E0"/>
    <w:rsid w:val="002927D4"/>
    <w:rsid w:val="00293323"/>
    <w:rsid w:val="002956C5"/>
    <w:rsid w:val="002971BA"/>
    <w:rsid w:val="002A108D"/>
    <w:rsid w:val="002A12B7"/>
    <w:rsid w:val="002A1C36"/>
    <w:rsid w:val="002A2A12"/>
    <w:rsid w:val="002A3672"/>
    <w:rsid w:val="002A447A"/>
    <w:rsid w:val="002A4B9A"/>
    <w:rsid w:val="002A4BBE"/>
    <w:rsid w:val="002A71AF"/>
    <w:rsid w:val="002A762D"/>
    <w:rsid w:val="002B1769"/>
    <w:rsid w:val="002B19ED"/>
    <w:rsid w:val="002B24A7"/>
    <w:rsid w:val="002B320E"/>
    <w:rsid w:val="002B36AA"/>
    <w:rsid w:val="002B4E0F"/>
    <w:rsid w:val="002B5A00"/>
    <w:rsid w:val="002B5C3D"/>
    <w:rsid w:val="002B7124"/>
    <w:rsid w:val="002B79A2"/>
    <w:rsid w:val="002C32E4"/>
    <w:rsid w:val="002C3AB4"/>
    <w:rsid w:val="002C43FA"/>
    <w:rsid w:val="002C4761"/>
    <w:rsid w:val="002C51B6"/>
    <w:rsid w:val="002C78FF"/>
    <w:rsid w:val="002C7FAF"/>
    <w:rsid w:val="002D106E"/>
    <w:rsid w:val="002D182A"/>
    <w:rsid w:val="002D2784"/>
    <w:rsid w:val="002D4FB9"/>
    <w:rsid w:val="002D6915"/>
    <w:rsid w:val="002D6EB0"/>
    <w:rsid w:val="002E0E5A"/>
    <w:rsid w:val="002E2166"/>
    <w:rsid w:val="002E27BA"/>
    <w:rsid w:val="002E3CB4"/>
    <w:rsid w:val="002E6612"/>
    <w:rsid w:val="002F23D8"/>
    <w:rsid w:val="002F3D99"/>
    <w:rsid w:val="002F6A20"/>
    <w:rsid w:val="002F7211"/>
    <w:rsid w:val="00302982"/>
    <w:rsid w:val="00302BC0"/>
    <w:rsid w:val="00303808"/>
    <w:rsid w:val="00311F1F"/>
    <w:rsid w:val="00312A6A"/>
    <w:rsid w:val="003139BF"/>
    <w:rsid w:val="0031440D"/>
    <w:rsid w:val="00316548"/>
    <w:rsid w:val="00316BE9"/>
    <w:rsid w:val="00317619"/>
    <w:rsid w:val="00320EA2"/>
    <w:rsid w:val="0032297D"/>
    <w:rsid w:val="00323128"/>
    <w:rsid w:val="00323BF3"/>
    <w:rsid w:val="00325993"/>
    <w:rsid w:val="003272A8"/>
    <w:rsid w:val="003303B0"/>
    <w:rsid w:val="00331EAE"/>
    <w:rsid w:val="00333716"/>
    <w:rsid w:val="00333722"/>
    <w:rsid w:val="003340DE"/>
    <w:rsid w:val="00337358"/>
    <w:rsid w:val="00337776"/>
    <w:rsid w:val="00337780"/>
    <w:rsid w:val="0034080A"/>
    <w:rsid w:val="0034488D"/>
    <w:rsid w:val="00345405"/>
    <w:rsid w:val="003457F0"/>
    <w:rsid w:val="00345C7E"/>
    <w:rsid w:val="003462B9"/>
    <w:rsid w:val="00351862"/>
    <w:rsid w:val="00351DB4"/>
    <w:rsid w:val="00352E4B"/>
    <w:rsid w:val="00356D3F"/>
    <w:rsid w:val="00357045"/>
    <w:rsid w:val="00360E49"/>
    <w:rsid w:val="0036495D"/>
    <w:rsid w:val="0036668A"/>
    <w:rsid w:val="00367F6D"/>
    <w:rsid w:val="00370D18"/>
    <w:rsid w:val="00371983"/>
    <w:rsid w:val="0037366E"/>
    <w:rsid w:val="003745D9"/>
    <w:rsid w:val="00374EE3"/>
    <w:rsid w:val="00376184"/>
    <w:rsid w:val="0038002E"/>
    <w:rsid w:val="003802E0"/>
    <w:rsid w:val="00380634"/>
    <w:rsid w:val="003823F9"/>
    <w:rsid w:val="003824DB"/>
    <w:rsid w:val="00386DAF"/>
    <w:rsid w:val="00387E3C"/>
    <w:rsid w:val="00390D9B"/>
    <w:rsid w:val="00393F1C"/>
    <w:rsid w:val="0039405E"/>
    <w:rsid w:val="00394BCC"/>
    <w:rsid w:val="00394DFD"/>
    <w:rsid w:val="00396178"/>
    <w:rsid w:val="0039626C"/>
    <w:rsid w:val="003A1E02"/>
    <w:rsid w:val="003A20DB"/>
    <w:rsid w:val="003A343A"/>
    <w:rsid w:val="003A4B58"/>
    <w:rsid w:val="003A4DB2"/>
    <w:rsid w:val="003A57F7"/>
    <w:rsid w:val="003A6911"/>
    <w:rsid w:val="003A6D66"/>
    <w:rsid w:val="003A7258"/>
    <w:rsid w:val="003B1B1E"/>
    <w:rsid w:val="003B51B2"/>
    <w:rsid w:val="003B5F4D"/>
    <w:rsid w:val="003B6A40"/>
    <w:rsid w:val="003B7876"/>
    <w:rsid w:val="003C27B9"/>
    <w:rsid w:val="003C2F1E"/>
    <w:rsid w:val="003C68F2"/>
    <w:rsid w:val="003C7271"/>
    <w:rsid w:val="003C7708"/>
    <w:rsid w:val="003D1EAD"/>
    <w:rsid w:val="003D4558"/>
    <w:rsid w:val="003D5A42"/>
    <w:rsid w:val="003D5AC1"/>
    <w:rsid w:val="003E0EE9"/>
    <w:rsid w:val="003E226A"/>
    <w:rsid w:val="003E26A3"/>
    <w:rsid w:val="003E460B"/>
    <w:rsid w:val="003E7942"/>
    <w:rsid w:val="003F2062"/>
    <w:rsid w:val="003F20E2"/>
    <w:rsid w:val="003F43B2"/>
    <w:rsid w:val="003F500F"/>
    <w:rsid w:val="003F7AC8"/>
    <w:rsid w:val="003F7E16"/>
    <w:rsid w:val="004000E1"/>
    <w:rsid w:val="00400687"/>
    <w:rsid w:val="0040082E"/>
    <w:rsid w:val="0040139A"/>
    <w:rsid w:val="00401542"/>
    <w:rsid w:val="0040251C"/>
    <w:rsid w:val="0040478E"/>
    <w:rsid w:val="00405100"/>
    <w:rsid w:val="00405FAA"/>
    <w:rsid w:val="0041004F"/>
    <w:rsid w:val="004132E2"/>
    <w:rsid w:val="0041443F"/>
    <w:rsid w:val="00416DC5"/>
    <w:rsid w:val="00425158"/>
    <w:rsid w:val="00425945"/>
    <w:rsid w:val="00432F72"/>
    <w:rsid w:val="00433562"/>
    <w:rsid w:val="00435E07"/>
    <w:rsid w:val="00436C29"/>
    <w:rsid w:val="00442B2A"/>
    <w:rsid w:val="00442E0D"/>
    <w:rsid w:val="00444154"/>
    <w:rsid w:val="00445F29"/>
    <w:rsid w:val="0045217B"/>
    <w:rsid w:val="00454F80"/>
    <w:rsid w:val="00455AFA"/>
    <w:rsid w:val="004569B6"/>
    <w:rsid w:val="00457C23"/>
    <w:rsid w:val="004615C9"/>
    <w:rsid w:val="0046189C"/>
    <w:rsid w:val="0046349A"/>
    <w:rsid w:val="004634D8"/>
    <w:rsid w:val="00463881"/>
    <w:rsid w:val="004644C1"/>
    <w:rsid w:val="0046508A"/>
    <w:rsid w:val="0046593A"/>
    <w:rsid w:val="004662D4"/>
    <w:rsid w:val="0046777E"/>
    <w:rsid w:val="00467A07"/>
    <w:rsid w:val="00474BCD"/>
    <w:rsid w:val="0047615C"/>
    <w:rsid w:val="0047790E"/>
    <w:rsid w:val="004810C1"/>
    <w:rsid w:val="00483E09"/>
    <w:rsid w:val="00484C67"/>
    <w:rsid w:val="00487577"/>
    <w:rsid w:val="004904C0"/>
    <w:rsid w:val="00491ADE"/>
    <w:rsid w:val="00492277"/>
    <w:rsid w:val="0049438A"/>
    <w:rsid w:val="00494AB4"/>
    <w:rsid w:val="00496C09"/>
    <w:rsid w:val="00496DEE"/>
    <w:rsid w:val="004A08D6"/>
    <w:rsid w:val="004A0F59"/>
    <w:rsid w:val="004A2003"/>
    <w:rsid w:val="004A35FC"/>
    <w:rsid w:val="004A44CD"/>
    <w:rsid w:val="004A46FB"/>
    <w:rsid w:val="004A4D08"/>
    <w:rsid w:val="004A7639"/>
    <w:rsid w:val="004B2561"/>
    <w:rsid w:val="004B272E"/>
    <w:rsid w:val="004B571C"/>
    <w:rsid w:val="004B5D12"/>
    <w:rsid w:val="004B7ABF"/>
    <w:rsid w:val="004C1BD8"/>
    <w:rsid w:val="004C204C"/>
    <w:rsid w:val="004C35D7"/>
    <w:rsid w:val="004C6A84"/>
    <w:rsid w:val="004D4460"/>
    <w:rsid w:val="004D78F5"/>
    <w:rsid w:val="004D7C1B"/>
    <w:rsid w:val="004E02E0"/>
    <w:rsid w:val="004E33B0"/>
    <w:rsid w:val="004E35D2"/>
    <w:rsid w:val="004E5A10"/>
    <w:rsid w:val="004E5C08"/>
    <w:rsid w:val="004E5E4B"/>
    <w:rsid w:val="004E75EF"/>
    <w:rsid w:val="004E7819"/>
    <w:rsid w:val="004F190A"/>
    <w:rsid w:val="004F33EF"/>
    <w:rsid w:val="004F479E"/>
    <w:rsid w:val="004F4B0B"/>
    <w:rsid w:val="004F4C32"/>
    <w:rsid w:val="004F54AD"/>
    <w:rsid w:val="00500543"/>
    <w:rsid w:val="00500699"/>
    <w:rsid w:val="005024B6"/>
    <w:rsid w:val="0050509A"/>
    <w:rsid w:val="00505F5C"/>
    <w:rsid w:val="00506057"/>
    <w:rsid w:val="00510237"/>
    <w:rsid w:val="005128AA"/>
    <w:rsid w:val="00512FF9"/>
    <w:rsid w:val="00515D25"/>
    <w:rsid w:val="005174CD"/>
    <w:rsid w:val="00520000"/>
    <w:rsid w:val="00521E50"/>
    <w:rsid w:val="00522110"/>
    <w:rsid w:val="00522F36"/>
    <w:rsid w:val="005303AB"/>
    <w:rsid w:val="005319C1"/>
    <w:rsid w:val="00532CC7"/>
    <w:rsid w:val="0053439A"/>
    <w:rsid w:val="005344BA"/>
    <w:rsid w:val="005344EC"/>
    <w:rsid w:val="00540254"/>
    <w:rsid w:val="0054172C"/>
    <w:rsid w:val="00541999"/>
    <w:rsid w:val="00545235"/>
    <w:rsid w:val="00546F8E"/>
    <w:rsid w:val="00552DA5"/>
    <w:rsid w:val="00560039"/>
    <w:rsid w:val="00561E70"/>
    <w:rsid w:val="00564F0F"/>
    <w:rsid w:val="00564FFC"/>
    <w:rsid w:val="00567E8E"/>
    <w:rsid w:val="00574A5A"/>
    <w:rsid w:val="00574B0C"/>
    <w:rsid w:val="00576D54"/>
    <w:rsid w:val="00577569"/>
    <w:rsid w:val="0058068C"/>
    <w:rsid w:val="0058173A"/>
    <w:rsid w:val="00582761"/>
    <w:rsid w:val="00582E3B"/>
    <w:rsid w:val="00584DBD"/>
    <w:rsid w:val="00585542"/>
    <w:rsid w:val="0058564E"/>
    <w:rsid w:val="00585674"/>
    <w:rsid w:val="00585A70"/>
    <w:rsid w:val="00586FD8"/>
    <w:rsid w:val="00587BF7"/>
    <w:rsid w:val="00595482"/>
    <w:rsid w:val="00595982"/>
    <w:rsid w:val="00597A2E"/>
    <w:rsid w:val="005A0AB4"/>
    <w:rsid w:val="005A198C"/>
    <w:rsid w:val="005A38E3"/>
    <w:rsid w:val="005A55B0"/>
    <w:rsid w:val="005B049D"/>
    <w:rsid w:val="005B077D"/>
    <w:rsid w:val="005B3D9C"/>
    <w:rsid w:val="005B3EA2"/>
    <w:rsid w:val="005B4D86"/>
    <w:rsid w:val="005B7CA4"/>
    <w:rsid w:val="005C033E"/>
    <w:rsid w:val="005C05A9"/>
    <w:rsid w:val="005C3632"/>
    <w:rsid w:val="005C3C44"/>
    <w:rsid w:val="005C4F87"/>
    <w:rsid w:val="005C5A18"/>
    <w:rsid w:val="005D00D7"/>
    <w:rsid w:val="005D0EA5"/>
    <w:rsid w:val="005D2CD3"/>
    <w:rsid w:val="005D6341"/>
    <w:rsid w:val="005D6429"/>
    <w:rsid w:val="005D7328"/>
    <w:rsid w:val="005D7875"/>
    <w:rsid w:val="005E00E2"/>
    <w:rsid w:val="005E3860"/>
    <w:rsid w:val="005E7233"/>
    <w:rsid w:val="005F13A6"/>
    <w:rsid w:val="005F1C71"/>
    <w:rsid w:val="005F2AFE"/>
    <w:rsid w:val="005F2B3C"/>
    <w:rsid w:val="005F34AC"/>
    <w:rsid w:val="005F4AC2"/>
    <w:rsid w:val="005F6080"/>
    <w:rsid w:val="005F6FD5"/>
    <w:rsid w:val="0060103B"/>
    <w:rsid w:val="006010E8"/>
    <w:rsid w:val="0060122C"/>
    <w:rsid w:val="006026AB"/>
    <w:rsid w:val="00602F85"/>
    <w:rsid w:val="006045B5"/>
    <w:rsid w:val="00604746"/>
    <w:rsid w:val="006048D6"/>
    <w:rsid w:val="006114C2"/>
    <w:rsid w:val="00612C79"/>
    <w:rsid w:val="00613732"/>
    <w:rsid w:val="006137F8"/>
    <w:rsid w:val="006148D8"/>
    <w:rsid w:val="006152CC"/>
    <w:rsid w:val="006152E0"/>
    <w:rsid w:val="00617730"/>
    <w:rsid w:val="00622787"/>
    <w:rsid w:val="00624478"/>
    <w:rsid w:val="0062612F"/>
    <w:rsid w:val="00627FDC"/>
    <w:rsid w:val="00630683"/>
    <w:rsid w:val="00630BC1"/>
    <w:rsid w:val="00630F2A"/>
    <w:rsid w:val="006348F0"/>
    <w:rsid w:val="00635083"/>
    <w:rsid w:val="00637BA7"/>
    <w:rsid w:val="00641825"/>
    <w:rsid w:val="006420E5"/>
    <w:rsid w:val="0064280D"/>
    <w:rsid w:val="00643974"/>
    <w:rsid w:val="00644429"/>
    <w:rsid w:val="00645067"/>
    <w:rsid w:val="0064628E"/>
    <w:rsid w:val="006464C8"/>
    <w:rsid w:val="00650FCF"/>
    <w:rsid w:val="00654772"/>
    <w:rsid w:val="00656420"/>
    <w:rsid w:val="006577C4"/>
    <w:rsid w:val="00660A47"/>
    <w:rsid w:val="006636EC"/>
    <w:rsid w:val="00664252"/>
    <w:rsid w:val="00664396"/>
    <w:rsid w:val="006643DE"/>
    <w:rsid w:val="00664F55"/>
    <w:rsid w:val="0066594D"/>
    <w:rsid w:val="006665F2"/>
    <w:rsid w:val="00666BB2"/>
    <w:rsid w:val="00671279"/>
    <w:rsid w:val="00671AE5"/>
    <w:rsid w:val="00673713"/>
    <w:rsid w:val="00673740"/>
    <w:rsid w:val="00675CCE"/>
    <w:rsid w:val="00675D63"/>
    <w:rsid w:val="00680005"/>
    <w:rsid w:val="00680659"/>
    <w:rsid w:val="00680949"/>
    <w:rsid w:val="00682DDA"/>
    <w:rsid w:val="00683878"/>
    <w:rsid w:val="00684C58"/>
    <w:rsid w:val="00684C8F"/>
    <w:rsid w:val="00685EFF"/>
    <w:rsid w:val="0068618C"/>
    <w:rsid w:val="0068699A"/>
    <w:rsid w:val="006911BD"/>
    <w:rsid w:val="0069171A"/>
    <w:rsid w:val="00693B21"/>
    <w:rsid w:val="00693EE6"/>
    <w:rsid w:val="0069534A"/>
    <w:rsid w:val="00695A98"/>
    <w:rsid w:val="00697964"/>
    <w:rsid w:val="006A2DCA"/>
    <w:rsid w:val="006A481D"/>
    <w:rsid w:val="006A4E74"/>
    <w:rsid w:val="006A510A"/>
    <w:rsid w:val="006A51E0"/>
    <w:rsid w:val="006A5DEB"/>
    <w:rsid w:val="006A67AB"/>
    <w:rsid w:val="006A7892"/>
    <w:rsid w:val="006A7FE1"/>
    <w:rsid w:val="006B0FCA"/>
    <w:rsid w:val="006B1350"/>
    <w:rsid w:val="006B1F3A"/>
    <w:rsid w:val="006B29EF"/>
    <w:rsid w:val="006B3353"/>
    <w:rsid w:val="006B340D"/>
    <w:rsid w:val="006B6564"/>
    <w:rsid w:val="006B7890"/>
    <w:rsid w:val="006C0F4B"/>
    <w:rsid w:val="006C10D3"/>
    <w:rsid w:val="006C15A8"/>
    <w:rsid w:val="006C1F87"/>
    <w:rsid w:val="006C58CD"/>
    <w:rsid w:val="006C76EA"/>
    <w:rsid w:val="006D0D1B"/>
    <w:rsid w:val="006D170B"/>
    <w:rsid w:val="006D2D13"/>
    <w:rsid w:val="006D2D72"/>
    <w:rsid w:val="006D376A"/>
    <w:rsid w:val="006D5346"/>
    <w:rsid w:val="006D68B4"/>
    <w:rsid w:val="006D721D"/>
    <w:rsid w:val="006E0FDB"/>
    <w:rsid w:val="006E1A38"/>
    <w:rsid w:val="006E3586"/>
    <w:rsid w:val="006E5AE6"/>
    <w:rsid w:val="006E7CD3"/>
    <w:rsid w:val="006F00DF"/>
    <w:rsid w:val="006F075A"/>
    <w:rsid w:val="006F1DC1"/>
    <w:rsid w:val="006F1F4A"/>
    <w:rsid w:val="006F347C"/>
    <w:rsid w:val="006F544F"/>
    <w:rsid w:val="006F5A5B"/>
    <w:rsid w:val="006F726C"/>
    <w:rsid w:val="00702226"/>
    <w:rsid w:val="00702B90"/>
    <w:rsid w:val="00702BBF"/>
    <w:rsid w:val="00702FEA"/>
    <w:rsid w:val="0070380A"/>
    <w:rsid w:val="00703814"/>
    <w:rsid w:val="0070796B"/>
    <w:rsid w:val="00710DC8"/>
    <w:rsid w:val="00711008"/>
    <w:rsid w:val="00712638"/>
    <w:rsid w:val="00713588"/>
    <w:rsid w:val="0071585F"/>
    <w:rsid w:val="0072013B"/>
    <w:rsid w:val="00720AFA"/>
    <w:rsid w:val="00720B02"/>
    <w:rsid w:val="00722C3C"/>
    <w:rsid w:val="007236E2"/>
    <w:rsid w:val="00723843"/>
    <w:rsid w:val="00724FE7"/>
    <w:rsid w:val="00726270"/>
    <w:rsid w:val="00726C0A"/>
    <w:rsid w:val="00727541"/>
    <w:rsid w:val="00727AF3"/>
    <w:rsid w:val="00727E4B"/>
    <w:rsid w:val="00733D7D"/>
    <w:rsid w:val="00735E7D"/>
    <w:rsid w:val="00736FA0"/>
    <w:rsid w:val="00737102"/>
    <w:rsid w:val="0073760E"/>
    <w:rsid w:val="00737E14"/>
    <w:rsid w:val="00740572"/>
    <w:rsid w:val="00740AAE"/>
    <w:rsid w:val="00743B79"/>
    <w:rsid w:val="00746136"/>
    <w:rsid w:val="00747036"/>
    <w:rsid w:val="007473D5"/>
    <w:rsid w:val="00750544"/>
    <w:rsid w:val="007507D9"/>
    <w:rsid w:val="00750E4E"/>
    <w:rsid w:val="00751FE8"/>
    <w:rsid w:val="0075278A"/>
    <w:rsid w:val="0075293D"/>
    <w:rsid w:val="00755AF2"/>
    <w:rsid w:val="00755D27"/>
    <w:rsid w:val="00757EA2"/>
    <w:rsid w:val="007619C2"/>
    <w:rsid w:val="00761B48"/>
    <w:rsid w:val="007628CB"/>
    <w:rsid w:val="00763984"/>
    <w:rsid w:val="00763AD4"/>
    <w:rsid w:val="00767BB1"/>
    <w:rsid w:val="00770691"/>
    <w:rsid w:val="00770A7A"/>
    <w:rsid w:val="00770C94"/>
    <w:rsid w:val="00774ECB"/>
    <w:rsid w:val="00775DEF"/>
    <w:rsid w:val="0077691E"/>
    <w:rsid w:val="00776D0B"/>
    <w:rsid w:val="0077716F"/>
    <w:rsid w:val="007825D6"/>
    <w:rsid w:val="00783A0B"/>
    <w:rsid w:val="00785C30"/>
    <w:rsid w:val="00790A6E"/>
    <w:rsid w:val="00790B25"/>
    <w:rsid w:val="00791125"/>
    <w:rsid w:val="00794EAC"/>
    <w:rsid w:val="007954BD"/>
    <w:rsid w:val="0079654D"/>
    <w:rsid w:val="007974AE"/>
    <w:rsid w:val="00797BED"/>
    <w:rsid w:val="007A4C67"/>
    <w:rsid w:val="007A5F90"/>
    <w:rsid w:val="007A6086"/>
    <w:rsid w:val="007A653E"/>
    <w:rsid w:val="007A69AD"/>
    <w:rsid w:val="007B2428"/>
    <w:rsid w:val="007B4130"/>
    <w:rsid w:val="007B45B7"/>
    <w:rsid w:val="007B4A82"/>
    <w:rsid w:val="007B5CFA"/>
    <w:rsid w:val="007B6328"/>
    <w:rsid w:val="007B7B4F"/>
    <w:rsid w:val="007C2A93"/>
    <w:rsid w:val="007C3D55"/>
    <w:rsid w:val="007C6BE4"/>
    <w:rsid w:val="007C7A66"/>
    <w:rsid w:val="007D3807"/>
    <w:rsid w:val="007D7A82"/>
    <w:rsid w:val="007E37AB"/>
    <w:rsid w:val="007E468A"/>
    <w:rsid w:val="007E5E20"/>
    <w:rsid w:val="007E6F49"/>
    <w:rsid w:val="007E717F"/>
    <w:rsid w:val="007E71CA"/>
    <w:rsid w:val="007E71FA"/>
    <w:rsid w:val="007F1974"/>
    <w:rsid w:val="007F2F41"/>
    <w:rsid w:val="007F649D"/>
    <w:rsid w:val="007F7E0A"/>
    <w:rsid w:val="007F7EAE"/>
    <w:rsid w:val="00800060"/>
    <w:rsid w:val="00800245"/>
    <w:rsid w:val="00801619"/>
    <w:rsid w:val="00801C70"/>
    <w:rsid w:val="00802218"/>
    <w:rsid w:val="008025E4"/>
    <w:rsid w:val="00802C7C"/>
    <w:rsid w:val="0080736B"/>
    <w:rsid w:val="00807C65"/>
    <w:rsid w:val="0081091A"/>
    <w:rsid w:val="0081275D"/>
    <w:rsid w:val="0081357E"/>
    <w:rsid w:val="008138A0"/>
    <w:rsid w:val="008139B2"/>
    <w:rsid w:val="00814396"/>
    <w:rsid w:val="00814D3B"/>
    <w:rsid w:val="008167FC"/>
    <w:rsid w:val="008176C2"/>
    <w:rsid w:val="008208FE"/>
    <w:rsid w:val="00820B9C"/>
    <w:rsid w:val="0082198F"/>
    <w:rsid w:val="00821A2E"/>
    <w:rsid w:val="008240B6"/>
    <w:rsid w:val="00825CE1"/>
    <w:rsid w:val="0082667A"/>
    <w:rsid w:val="0083145F"/>
    <w:rsid w:val="00831D36"/>
    <w:rsid w:val="00833B2D"/>
    <w:rsid w:val="008343FC"/>
    <w:rsid w:val="0083558D"/>
    <w:rsid w:val="0083614C"/>
    <w:rsid w:val="008369FA"/>
    <w:rsid w:val="00837AC2"/>
    <w:rsid w:val="008408A0"/>
    <w:rsid w:val="00841DC6"/>
    <w:rsid w:val="00842E88"/>
    <w:rsid w:val="00843E9C"/>
    <w:rsid w:val="008461E5"/>
    <w:rsid w:val="00846387"/>
    <w:rsid w:val="008466A5"/>
    <w:rsid w:val="00850A2D"/>
    <w:rsid w:val="008511F9"/>
    <w:rsid w:val="00853439"/>
    <w:rsid w:val="00856331"/>
    <w:rsid w:val="0085686E"/>
    <w:rsid w:val="00856A43"/>
    <w:rsid w:val="008571A8"/>
    <w:rsid w:val="0086172F"/>
    <w:rsid w:val="00861E84"/>
    <w:rsid w:val="008621CF"/>
    <w:rsid w:val="008627B4"/>
    <w:rsid w:val="00862D08"/>
    <w:rsid w:val="0086401D"/>
    <w:rsid w:val="008652E1"/>
    <w:rsid w:val="0086561A"/>
    <w:rsid w:val="00865ED1"/>
    <w:rsid w:val="0086637A"/>
    <w:rsid w:val="00866913"/>
    <w:rsid w:val="00871AE6"/>
    <w:rsid w:val="00872BB8"/>
    <w:rsid w:val="008753A2"/>
    <w:rsid w:val="00875E25"/>
    <w:rsid w:val="0087670D"/>
    <w:rsid w:val="00876F4F"/>
    <w:rsid w:val="008802AB"/>
    <w:rsid w:val="00880C5B"/>
    <w:rsid w:val="008811F0"/>
    <w:rsid w:val="008834FA"/>
    <w:rsid w:val="00883F59"/>
    <w:rsid w:val="008842F7"/>
    <w:rsid w:val="00884A28"/>
    <w:rsid w:val="008858F3"/>
    <w:rsid w:val="0088695F"/>
    <w:rsid w:val="00886CDD"/>
    <w:rsid w:val="008917B1"/>
    <w:rsid w:val="00891AA6"/>
    <w:rsid w:val="0089292B"/>
    <w:rsid w:val="00894686"/>
    <w:rsid w:val="00896DC0"/>
    <w:rsid w:val="00897456"/>
    <w:rsid w:val="008A0530"/>
    <w:rsid w:val="008A153A"/>
    <w:rsid w:val="008A270E"/>
    <w:rsid w:val="008A3DC6"/>
    <w:rsid w:val="008A45CB"/>
    <w:rsid w:val="008A783F"/>
    <w:rsid w:val="008A7D56"/>
    <w:rsid w:val="008B0790"/>
    <w:rsid w:val="008B164E"/>
    <w:rsid w:val="008B1E44"/>
    <w:rsid w:val="008B3175"/>
    <w:rsid w:val="008B4CC5"/>
    <w:rsid w:val="008B5459"/>
    <w:rsid w:val="008B694D"/>
    <w:rsid w:val="008B71D2"/>
    <w:rsid w:val="008C2013"/>
    <w:rsid w:val="008C3D6D"/>
    <w:rsid w:val="008C57C1"/>
    <w:rsid w:val="008C5DF9"/>
    <w:rsid w:val="008C6DE8"/>
    <w:rsid w:val="008C71A3"/>
    <w:rsid w:val="008D071C"/>
    <w:rsid w:val="008D0DD7"/>
    <w:rsid w:val="008D3F3A"/>
    <w:rsid w:val="008D3FFF"/>
    <w:rsid w:val="008D4000"/>
    <w:rsid w:val="008D6603"/>
    <w:rsid w:val="008E06B7"/>
    <w:rsid w:val="008E213D"/>
    <w:rsid w:val="008E4324"/>
    <w:rsid w:val="008E4398"/>
    <w:rsid w:val="008E482C"/>
    <w:rsid w:val="008E4EC8"/>
    <w:rsid w:val="008E52FB"/>
    <w:rsid w:val="008E538B"/>
    <w:rsid w:val="008E5DE4"/>
    <w:rsid w:val="008F09C1"/>
    <w:rsid w:val="008F56DE"/>
    <w:rsid w:val="008F5838"/>
    <w:rsid w:val="009011D8"/>
    <w:rsid w:val="00901233"/>
    <w:rsid w:val="00901334"/>
    <w:rsid w:val="009014E0"/>
    <w:rsid w:val="0090441E"/>
    <w:rsid w:val="00904CB0"/>
    <w:rsid w:val="00910DAB"/>
    <w:rsid w:val="009139CE"/>
    <w:rsid w:val="00915434"/>
    <w:rsid w:val="0092243A"/>
    <w:rsid w:val="00923706"/>
    <w:rsid w:val="00923DF1"/>
    <w:rsid w:val="009246AD"/>
    <w:rsid w:val="00924780"/>
    <w:rsid w:val="00924B54"/>
    <w:rsid w:val="0092654A"/>
    <w:rsid w:val="00926BE9"/>
    <w:rsid w:val="00927C8F"/>
    <w:rsid w:val="00927D64"/>
    <w:rsid w:val="00930EBA"/>
    <w:rsid w:val="00933E1B"/>
    <w:rsid w:val="0093573E"/>
    <w:rsid w:val="00940036"/>
    <w:rsid w:val="00940BEE"/>
    <w:rsid w:val="00940E37"/>
    <w:rsid w:val="009415E6"/>
    <w:rsid w:val="00942E85"/>
    <w:rsid w:val="00943E09"/>
    <w:rsid w:val="00943E64"/>
    <w:rsid w:val="009516BD"/>
    <w:rsid w:val="00951F48"/>
    <w:rsid w:val="009534C5"/>
    <w:rsid w:val="00954B48"/>
    <w:rsid w:val="0095561C"/>
    <w:rsid w:val="00955AAC"/>
    <w:rsid w:val="00955BED"/>
    <w:rsid w:val="0095666B"/>
    <w:rsid w:val="00957490"/>
    <w:rsid w:val="00957D46"/>
    <w:rsid w:val="00960A1C"/>
    <w:rsid w:val="00961492"/>
    <w:rsid w:val="00962208"/>
    <w:rsid w:val="009637DA"/>
    <w:rsid w:val="00963A7A"/>
    <w:rsid w:val="00966EA5"/>
    <w:rsid w:val="00967056"/>
    <w:rsid w:val="00970342"/>
    <w:rsid w:val="00970F4C"/>
    <w:rsid w:val="00971E7E"/>
    <w:rsid w:val="00973B7B"/>
    <w:rsid w:val="00974103"/>
    <w:rsid w:val="00974C06"/>
    <w:rsid w:val="009769F7"/>
    <w:rsid w:val="00976C02"/>
    <w:rsid w:val="00976F0B"/>
    <w:rsid w:val="00977F54"/>
    <w:rsid w:val="00980CC4"/>
    <w:rsid w:val="009817FB"/>
    <w:rsid w:val="009819B3"/>
    <w:rsid w:val="00985315"/>
    <w:rsid w:val="00987472"/>
    <w:rsid w:val="009877E2"/>
    <w:rsid w:val="00987AB1"/>
    <w:rsid w:val="00992A6D"/>
    <w:rsid w:val="00993109"/>
    <w:rsid w:val="0099391D"/>
    <w:rsid w:val="00993D6A"/>
    <w:rsid w:val="0099759B"/>
    <w:rsid w:val="009A1448"/>
    <w:rsid w:val="009A39FD"/>
    <w:rsid w:val="009A7973"/>
    <w:rsid w:val="009B04C0"/>
    <w:rsid w:val="009B06E3"/>
    <w:rsid w:val="009B2A2C"/>
    <w:rsid w:val="009B39A5"/>
    <w:rsid w:val="009B50A1"/>
    <w:rsid w:val="009C2C9E"/>
    <w:rsid w:val="009C4DDA"/>
    <w:rsid w:val="009C714E"/>
    <w:rsid w:val="009C7431"/>
    <w:rsid w:val="009D10EE"/>
    <w:rsid w:val="009D268A"/>
    <w:rsid w:val="009D537A"/>
    <w:rsid w:val="009D53A8"/>
    <w:rsid w:val="009D6D61"/>
    <w:rsid w:val="009E0069"/>
    <w:rsid w:val="009E147F"/>
    <w:rsid w:val="009E1C7E"/>
    <w:rsid w:val="009E32BE"/>
    <w:rsid w:val="009E43AC"/>
    <w:rsid w:val="009E53E6"/>
    <w:rsid w:val="009F0E0C"/>
    <w:rsid w:val="009F2416"/>
    <w:rsid w:val="009F2904"/>
    <w:rsid w:val="009F2B51"/>
    <w:rsid w:val="009F4F4A"/>
    <w:rsid w:val="009F62B3"/>
    <w:rsid w:val="009F70F8"/>
    <w:rsid w:val="009F79B0"/>
    <w:rsid w:val="00A007A0"/>
    <w:rsid w:val="00A054BC"/>
    <w:rsid w:val="00A06F88"/>
    <w:rsid w:val="00A10559"/>
    <w:rsid w:val="00A1063A"/>
    <w:rsid w:val="00A10CDF"/>
    <w:rsid w:val="00A115F5"/>
    <w:rsid w:val="00A1208C"/>
    <w:rsid w:val="00A13EAE"/>
    <w:rsid w:val="00A15A6D"/>
    <w:rsid w:val="00A21333"/>
    <w:rsid w:val="00A24D25"/>
    <w:rsid w:val="00A25396"/>
    <w:rsid w:val="00A26045"/>
    <w:rsid w:val="00A311C2"/>
    <w:rsid w:val="00A32D03"/>
    <w:rsid w:val="00A34D52"/>
    <w:rsid w:val="00A355DE"/>
    <w:rsid w:val="00A356BC"/>
    <w:rsid w:val="00A36F24"/>
    <w:rsid w:val="00A40A18"/>
    <w:rsid w:val="00A4349F"/>
    <w:rsid w:val="00A452CF"/>
    <w:rsid w:val="00A5116D"/>
    <w:rsid w:val="00A51CEE"/>
    <w:rsid w:val="00A51DEC"/>
    <w:rsid w:val="00A52223"/>
    <w:rsid w:val="00A53034"/>
    <w:rsid w:val="00A56038"/>
    <w:rsid w:val="00A571C5"/>
    <w:rsid w:val="00A57235"/>
    <w:rsid w:val="00A6026A"/>
    <w:rsid w:val="00A6027D"/>
    <w:rsid w:val="00A6199E"/>
    <w:rsid w:val="00A61E52"/>
    <w:rsid w:val="00A62DF3"/>
    <w:rsid w:val="00A64D0E"/>
    <w:rsid w:val="00A669F0"/>
    <w:rsid w:val="00A670A9"/>
    <w:rsid w:val="00A67B58"/>
    <w:rsid w:val="00A67EE2"/>
    <w:rsid w:val="00A72CBE"/>
    <w:rsid w:val="00A755A0"/>
    <w:rsid w:val="00A77280"/>
    <w:rsid w:val="00A77834"/>
    <w:rsid w:val="00A80096"/>
    <w:rsid w:val="00A802A6"/>
    <w:rsid w:val="00A802E3"/>
    <w:rsid w:val="00A80766"/>
    <w:rsid w:val="00A83970"/>
    <w:rsid w:val="00A83EB5"/>
    <w:rsid w:val="00A84BE3"/>
    <w:rsid w:val="00A87266"/>
    <w:rsid w:val="00A905B0"/>
    <w:rsid w:val="00A917EE"/>
    <w:rsid w:val="00A91D01"/>
    <w:rsid w:val="00A92015"/>
    <w:rsid w:val="00A9447F"/>
    <w:rsid w:val="00A94885"/>
    <w:rsid w:val="00A94B9B"/>
    <w:rsid w:val="00A955B2"/>
    <w:rsid w:val="00A95C92"/>
    <w:rsid w:val="00A968BE"/>
    <w:rsid w:val="00A96C15"/>
    <w:rsid w:val="00A9708B"/>
    <w:rsid w:val="00AA090E"/>
    <w:rsid w:val="00AA215D"/>
    <w:rsid w:val="00AA3920"/>
    <w:rsid w:val="00AA51A2"/>
    <w:rsid w:val="00AA544C"/>
    <w:rsid w:val="00AA55E0"/>
    <w:rsid w:val="00AB3842"/>
    <w:rsid w:val="00AB3F32"/>
    <w:rsid w:val="00AB5357"/>
    <w:rsid w:val="00AB57F6"/>
    <w:rsid w:val="00AB5FD7"/>
    <w:rsid w:val="00AB7B90"/>
    <w:rsid w:val="00AB7EB0"/>
    <w:rsid w:val="00AC0D76"/>
    <w:rsid w:val="00AC1168"/>
    <w:rsid w:val="00AC1479"/>
    <w:rsid w:val="00AC39CD"/>
    <w:rsid w:val="00AC3BB4"/>
    <w:rsid w:val="00AC4C80"/>
    <w:rsid w:val="00AC554D"/>
    <w:rsid w:val="00AC5C5B"/>
    <w:rsid w:val="00AC6390"/>
    <w:rsid w:val="00AD01CC"/>
    <w:rsid w:val="00AD05B6"/>
    <w:rsid w:val="00AD1DD8"/>
    <w:rsid w:val="00AD2E4A"/>
    <w:rsid w:val="00AD50A9"/>
    <w:rsid w:val="00AD5CCE"/>
    <w:rsid w:val="00AD7F4A"/>
    <w:rsid w:val="00AE4858"/>
    <w:rsid w:val="00AE5803"/>
    <w:rsid w:val="00AF1111"/>
    <w:rsid w:val="00AF2313"/>
    <w:rsid w:val="00AF28FB"/>
    <w:rsid w:val="00AF515E"/>
    <w:rsid w:val="00AF6EF6"/>
    <w:rsid w:val="00B05084"/>
    <w:rsid w:val="00B06CB4"/>
    <w:rsid w:val="00B10D77"/>
    <w:rsid w:val="00B1129A"/>
    <w:rsid w:val="00B140A2"/>
    <w:rsid w:val="00B15393"/>
    <w:rsid w:val="00B16B0A"/>
    <w:rsid w:val="00B2013E"/>
    <w:rsid w:val="00B2049C"/>
    <w:rsid w:val="00B26EB4"/>
    <w:rsid w:val="00B276C3"/>
    <w:rsid w:val="00B27E79"/>
    <w:rsid w:val="00B3077E"/>
    <w:rsid w:val="00B32830"/>
    <w:rsid w:val="00B331F9"/>
    <w:rsid w:val="00B332CB"/>
    <w:rsid w:val="00B33ED2"/>
    <w:rsid w:val="00B34743"/>
    <w:rsid w:val="00B35BEB"/>
    <w:rsid w:val="00B360B8"/>
    <w:rsid w:val="00B36D68"/>
    <w:rsid w:val="00B3751E"/>
    <w:rsid w:val="00B4176E"/>
    <w:rsid w:val="00B42772"/>
    <w:rsid w:val="00B43C17"/>
    <w:rsid w:val="00B43F2B"/>
    <w:rsid w:val="00B44040"/>
    <w:rsid w:val="00B45A6C"/>
    <w:rsid w:val="00B45E63"/>
    <w:rsid w:val="00B46449"/>
    <w:rsid w:val="00B508DF"/>
    <w:rsid w:val="00B51621"/>
    <w:rsid w:val="00B51CFF"/>
    <w:rsid w:val="00B52F22"/>
    <w:rsid w:val="00B544EC"/>
    <w:rsid w:val="00B558E6"/>
    <w:rsid w:val="00B55DE9"/>
    <w:rsid w:val="00B617A0"/>
    <w:rsid w:val="00B61C33"/>
    <w:rsid w:val="00B6323A"/>
    <w:rsid w:val="00B70525"/>
    <w:rsid w:val="00B72806"/>
    <w:rsid w:val="00B742EF"/>
    <w:rsid w:val="00B74D8D"/>
    <w:rsid w:val="00B755E3"/>
    <w:rsid w:val="00B75754"/>
    <w:rsid w:val="00B76711"/>
    <w:rsid w:val="00B8027D"/>
    <w:rsid w:val="00B82865"/>
    <w:rsid w:val="00B82A6D"/>
    <w:rsid w:val="00B84E2A"/>
    <w:rsid w:val="00B8542C"/>
    <w:rsid w:val="00B8595A"/>
    <w:rsid w:val="00B91C71"/>
    <w:rsid w:val="00B92F0E"/>
    <w:rsid w:val="00B9393F"/>
    <w:rsid w:val="00B946D2"/>
    <w:rsid w:val="00B94C2D"/>
    <w:rsid w:val="00B97A71"/>
    <w:rsid w:val="00BA0B21"/>
    <w:rsid w:val="00BA11AD"/>
    <w:rsid w:val="00BA43A6"/>
    <w:rsid w:val="00BA4B0B"/>
    <w:rsid w:val="00BB0F82"/>
    <w:rsid w:val="00BB2C50"/>
    <w:rsid w:val="00BB35CE"/>
    <w:rsid w:val="00BB35E3"/>
    <w:rsid w:val="00BB364E"/>
    <w:rsid w:val="00BB49F3"/>
    <w:rsid w:val="00BB61B2"/>
    <w:rsid w:val="00BB6F70"/>
    <w:rsid w:val="00BB7481"/>
    <w:rsid w:val="00BB7636"/>
    <w:rsid w:val="00BC3C5C"/>
    <w:rsid w:val="00BC3D9F"/>
    <w:rsid w:val="00BC525D"/>
    <w:rsid w:val="00BC6163"/>
    <w:rsid w:val="00BC787B"/>
    <w:rsid w:val="00BD0821"/>
    <w:rsid w:val="00BD1EF4"/>
    <w:rsid w:val="00BD27A3"/>
    <w:rsid w:val="00BD36E1"/>
    <w:rsid w:val="00BD5307"/>
    <w:rsid w:val="00BD618F"/>
    <w:rsid w:val="00BD759C"/>
    <w:rsid w:val="00BE0AF0"/>
    <w:rsid w:val="00BE1A2A"/>
    <w:rsid w:val="00BE2260"/>
    <w:rsid w:val="00BE257E"/>
    <w:rsid w:val="00BE2B43"/>
    <w:rsid w:val="00BE474F"/>
    <w:rsid w:val="00BE500C"/>
    <w:rsid w:val="00BE65B4"/>
    <w:rsid w:val="00BE7A4B"/>
    <w:rsid w:val="00BF05FE"/>
    <w:rsid w:val="00BF2781"/>
    <w:rsid w:val="00BF3445"/>
    <w:rsid w:val="00C004A7"/>
    <w:rsid w:val="00C01100"/>
    <w:rsid w:val="00C01829"/>
    <w:rsid w:val="00C01A7E"/>
    <w:rsid w:val="00C04AF4"/>
    <w:rsid w:val="00C05409"/>
    <w:rsid w:val="00C05FE3"/>
    <w:rsid w:val="00C06C2B"/>
    <w:rsid w:val="00C07053"/>
    <w:rsid w:val="00C07EFF"/>
    <w:rsid w:val="00C10580"/>
    <w:rsid w:val="00C122B7"/>
    <w:rsid w:val="00C167DF"/>
    <w:rsid w:val="00C21031"/>
    <w:rsid w:val="00C23CF2"/>
    <w:rsid w:val="00C2543D"/>
    <w:rsid w:val="00C31873"/>
    <w:rsid w:val="00C31947"/>
    <w:rsid w:val="00C31E41"/>
    <w:rsid w:val="00C32D57"/>
    <w:rsid w:val="00C35A15"/>
    <w:rsid w:val="00C37B20"/>
    <w:rsid w:val="00C417F8"/>
    <w:rsid w:val="00C438B9"/>
    <w:rsid w:val="00C445B1"/>
    <w:rsid w:val="00C51535"/>
    <w:rsid w:val="00C52942"/>
    <w:rsid w:val="00C537C3"/>
    <w:rsid w:val="00C53C72"/>
    <w:rsid w:val="00C565AB"/>
    <w:rsid w:val="00C60598"/>
    <w:rsid w:val="00C61B17"/>
    <w:rsid w:val="00C63562"/>
    <w:rsid w:val="00C63659"/>
    <w:rsid w:val="00C64521"/>
    <w:rsid w:val="00C64FC5"/>
    <w:rsid w:val="00C66A9E"/>
    <w:rsid w:val="00C809B3"/>
    <w:rsid w:val="00C81A1A"/>
    <w:rsid w:val="00C829F3"/>
    <w:rsid w:val="00C84B4B"/>
    <w:rsid w:val="00C86911"/>
    <w:rsid w:val="00C872DB"/>
    <w:rsid w:val="00C91470"/>
    <w:rsid w:val="00C91C62"/>
    <w:rsid w:val="00C923C8"/>
    <w:rsid w:val="00C9309A"/>
    <w:rsid w:val="00C930D7"/>
    <w:rsid w:val="00C93165"/>
    <w:rsid w:val="00C94A30"/>
    <w:rsid w:val="00C96413"/>
    <w:rsid w:val="00C97E0D"/>
    <w:rsid w:val="00CA1407"/>
    <w:rsid w:val="00CA2EE2"/>
    <w:rsid w:val="00CA34A5"/>
    <w:rsid w:val="00CA6014"/>
    <w:rsid w:val="00CA7047"/>
    <w:rsid w:val="00CB0B2B"/>
    <w:rsid w:val="00CB1D89"/>
    <w:rsid w:val="00CB2DB4"/>
    <w:rsid w:val="00CB5800"/>
    <w:rsid w:val="00CB5CDE"/>
    <w:rsid w:val="00CB5D27"/>
    <w:rsid w:val="00CB6026"/>
    <w:rsid w:val="00CB6BBD"/>
    <w:rsid w:val="00CC011F"/>
    <w:rsid w:val="00CC062C"/>
    <w:rsid w:val="00CC1415"/>
    <w:rsid w:val="00CC4F47"/>
    <w:rsid w:val="00CC6B88"/>
    <w:rsid w:val="00CC717C"/>
    <w:rsid w:val="00CD29E7"/>
    <w:rsid w:val="00CD6EE8"/>
    <w:rsid w:val="00CD7791"/>
    <w:rsid w:val="00CD7C37"/>
    <w:rsid w:val="00CE18D7"/>
    <w:rsid w:val="00CE247F"/>
    <w:rsid w:val="00CE3DE0"/>
    <w:rsid w:val="00CE5799"/>
    <w:rsid w:val="00CF0AF4"/>
    <w:rsid w:val="00CF276A"/>
    <w:rsid w:val="00CF34D6"/>
    <w:rsid w:val="00CF5184"/>
    <w:rsid w:val="00CF5746"/>
    <w:rsid w:val="00CF7395"/>
    <w:rsid w:val="00CF7971"/>
    <w:rsid w:val="00CF7F8B"/>
    <w:rsid w:val="00D01927"/>
    <w:rsid w:val="00D04E74"/>
    <w:rsid w:val="00D052D4"/>
    <w:rsid w:val="00D05E42"/>
    <w:rsid w:val="00D068C7"/>
    <w:rsid w:val="00D06EB3"/>
    <w:rsid w:val="00D114D6"/>
    <w:rsid w:val="00D14373"/>
    <w:rsid w:val="00D15EDF"/>
    <w:rsid w:val="00D16244"/>
    <w:rsid w:val="00D2064B"/>
    <w:rsid w:val="00D235F1"/>
    <w:rsid w:val="00D23918"/>
    <w:rsid w:val="00D23D95"/>
    <w:rsid w:val="00D24332"/>
    <w:rsid w:val="00D338C8"/>
    <w:rsid w:val="00D33E8C"/>
    <w:rsid w:val="00D33EF3"/>
    <w:rsid w:val="00D3579F"/>
    <w:rsid w:val="00D359CA"/>
    <w:rsid w:val="00D35C4B"/>
    <w:rsid w:val="00D36CD2"/>
    <w:rsid w:val="00D4062A"/>
    <w:rsid w:val="00D40648"/>
    <w:rsid w:val="00D41E24"/>
    <w:rsid w:val="00D4258F"/>
    <w:rsid w:val="00D42E4B"/>
    <w:rsid w:val="00D44275"/>
    <w:rsid w:val="00D447E3"/>
    <w:rsid w:val="00D4534C"/>
    <w:rsid w:val="00D45D6A"/>
    <w:rsid w:val="00D46537"/>
    <w:rsid w:val="00D47380"/>
    <w:rsid w:val="00D53E24"/>
    <w:rsid w:val="00D56D49"/>
    <w:rsid w:val="00D577A5"/>
    <w:rsid w:val="00D60A47"/>
    <w:rsid w:val="00D611D4"/>
    <w:rsid w:val="00D61242"/>
    <w:rsid w:val="00D62ABB"/>
    <w:rsid w:val="00D62C29"/>
    <w:rsid w:val="00D63AEC"/>
    <w:rsid w:val="00D64B3F"/>
    <w:rsid w:val="00D666A7"/>
    <w:rsid w:val="00D70F1B"/>
    <w:rsid w:val="00D7261A"/>
    <w:rsid w:val="00D72FDA"/>
    <w:rsid w:val="00D75DEC"/>
    <w:rsid w:val="00D76B0F"/>
    <w:rsid w:val="00D7731E"/>
    <w:rsid w:val="00D81C0A"/>
    <w:rsid w:val="00D83AB8"/>
    <w:rsid w:val="00D862E1"/>
    <w:rsid w:val="00D86569"/>
    <w:rsid w:val="00D9072A"/>
    <w:rsid w:val="00D9152F"/>
    <w:rsid w:val="00D928AF"/>
    <w:rsid w:val="00DA3510"/>
    <w:rsid w:val="00DA3822"/>
    <w:rsid w:val="00DA7C04"/>
    <w:rsid w:val="00DB0591"/>
    <w:rsid w:val="00DB39ED"/>
    <w:rsid w:val="00DB4691"/>
    <w:rsid w:val="00DB6B47"/>
    <w:rsid w:val="00DB711D"/>
    <w:rsid w:val="00DC077F"/>
    <w:rsid w:val="00DC09A2"/>
    <w:rsid w:val="00DC22A2"/>
    <w:rsid w:val="00DC318B"/>
    <w:rsid w:val="00DC48BC"/>
    <w:rsid w:val="00DC5018"/>
    <w:rsid w:val="00DC58BB"/>
    <w:rsid w:val="00DC741F"/>
    <w:rsid w:val="00DD103B"/>
    <w:rsid w:val="00DD13FB"/>
    <w:rsid w:val="00DD1663"/>
    <w:rsid w:val="00DD255F"/>
    <w:rsid w:val="00DD35D1"/>
    <w:rsid w:val="00DD4EAA"/>
    <w:rsid w:val="00DD4FCD"/>
    <w:rsid w:val="00DD6370"/>
    <w:rsid w:val="00DD700A"/>
    <w:rsid w:val="00DE1D46"/>
    <w:rsid w:val="00DE1F7B"/>
    <w:rsid w:val="00DE4816"/>
    <w:rsid w:val="00DE4845"/>
    <w:rsid w:val="00DE4AC3"/>
    <w:rsid w:val="00DE54C3"/>
    <w:rsid w:val="00DF05B3"/>
    <w:rsid w:val="00DF110E"/>
    <w:rsid w:val="00DF1EA6"/>
    <w:rsid w:val="00DF2660"/>
    <w:rsid w:val="00DF3A7D"/>
    <w:rsid w:val="00DF4FF5"/>
    <w:rsid w:val="00DF62D9"/>
    <w:rsid w:val="00E001E9"/>
    <w:rsid w:val="00E00A3B"/>
    <w:rsid w:val="00E00C1F"/>
    <w:rsid w:val="00E0303C"/>
    <w:rsid w:val="00E046D0"/>
    <w:rsid w:val="00E049D6"/>
    <w:rsid w:val="00E0569E"/>
    <w:rsid w:val="00E07C42"/>
    <w:rsid w:val="00E1107E"/>
    <w:rsid w:val="00E117DA"/>
    <w:rsid w:val="00E1218E"/>
    <w:rsid w:val="00E12240"/>
    <w:rsid w:val="00E12E1B"/>
    <w:rsid w:val="00E13163"/>
    <w:rsid w:val="00E134AA"/>
    <w:rsid w:val="00E154D0"/>
    <w:rsid w:val="00E16E91"/>
    <w:rsid w:val="00E20671"/>
    <w:rsid w:val="00E207CC"/>
    <w:rsid w:val="00E211C5"/>
    <w:rsid w:val="00E225B7"/>
    <w:rsid w:val="00E251ED"/>
    <w:rsid w:val="00E26848"/>
    <w:rsid w:val="00E27BE2"/>
    <w:rsid w:val="00E3062F"/>
    <w:rsid w:val="00E30A88"/>
    <w:rsid w:val="00E33098"/>
    <w:rsid w:val="00E33D38"/>
    <w:rsid w:val="00E36A22"/>
    <w:rsid w:val="00E40B2B"/>
    <w:rsid w:val="00E41EBE"/>
    <w:rsid w:val="00E43439"/>
    <w:rsid w:val="00E46785"/>
    <w:rsid w:val="00E467A4"/>
    <w:rsid w:val="00E50F79"/>
    <w:rsid w:val="00E52EE7"/>
    <w:rsid w:val="00E52F66"/>
    <w:rsid w:val="00E54DA1"/>
    <w:rsid w:val="00E54FA2"/>
    <w:rsid w:val="00E559CD"/>
    <w:rsid w:val="00E5736C"/>
    <w:rsid w:val="00E62755"/>
    <w:rsid w:val="00E62F2C"/>
    <w:rsid w:val="00E65173"/>
    <w:rsid w:val="00E65C07"/>
    <w:rsid w:val="00E665B0"/>
    <w:rsid w:val="00E66F1F"/>
    <w:rsid w:val="00E677BA"/>
    <w:rsid w:val="00E70B2A"/>
    <w:rsid w:val="00E731E5"/>
    <w:rsid w:val="00E73EDC"/>
    <w:rsid w:val="00E73FE6"/>
    <w:rsid w:val="00E74EA9"/>
    <w:rsid w:val="00E751C2"/>
    <w:rsid w:val="00E774F8"/>
    <w:rsid w:val="00E80087"/>
    <w:rsid w:val="00E800A5"/>
    <w:rsid w:val="00E83ECB"/>
    <w:rsid w:val="00E86651"/>
    <w:rsid w:val="00E86771"/>
    <w:rsid w:val="00E87646"/>
    <w:rsid w:val="00E87822"/>
    <w:rsid w:val="00E91599"/>
    <w:rsid w:val="00E9248E"/>
    <w:rsid w:val="00E92B46"/>
    <w:rsid w:val="00E92E89"/>
    <w:rsid w:val="00E949AA"/>
    <w:rsid w:val="00E953F1"/>
    <w:rsid w:val="00E973C9"/>
    <w:rsid w:val="00EA1838"/>
    <w:rsid w:val="00EA235D"/>
    <w:rsid w:val="00EA505F"/>
    <w:rsid w:val="00EA6B2B"/>
    <w:rsid w:val="00EB13B2"/>
    <w:rsid w:val="00EB1CAF"/>
    <w:rsid w:val="00EB3AD1"/>
    <w:rsid w:val="00EB4FBE"/>
    <w:rsid w:val="00EB71F2"/>
    <w:rsid w:val="00EB7977"/>
    <w:rsid w:val="00EB7B99"/>
    <w:rsid w:val="00EC093A"/>
    <w:rsid w:val="00EC210C"/>
    <w:rsid w:val="00EC472C"/>
    <w:rsid w:val="00EC4ABE"/>
    <w:rsid w:val="00EC566D"/>
    <w:rsid w:val="00EC6AD1"/>
    <w:rsid w:val="00EC7223"/>
    <w:rsid w:val="00ED0AE4"/>
    <w:rsid w:val="00ED1B27"/>
    <w:rsid w:val="00ED1DAB"/>
    <w:rsid w:val="00ED1FAC"/>
    <w:rsid w:val="00ED2238"/>
    <w:rsid w:val="00ED332F"/>
    <w:rsid w:val="00ED363D"/>
    <w:rsid w:val="00ED46A9"/>
    <w:rsid w:val="00ED541A"/>
    <w:rsid w:val="00ED6BB8"/>
    <w:rsid w:val="00ED6F82"/>
    <w:rsid w:val="00EE1D47"/>
    <w:rsid w:val="00EE3FD3"/>
    <w:rsid w:val="00EE4548"/>
    <w:rsid w:val="00EE4806"/>
    <w:rsid w:val="00EE5992"/>
    <w:rsid w:val="00EE629F"/>
    <w:rsid w:val="00EE64F5"/>
    <w:rsid w:val="00EE7A52"/>
    <w:rsid w:val="00EF0368"/>
    <w:rsid w:val="00EF2C43"/>
    <w:rsid w:val="00EF5394"/>
    <w:rsid w:val="00EF6913"/>
    <w:rsid w:val="00EF7C2C"/>
    <w:rsid w:val="00F029B1"/>
    <w:rsid w:val="00F05AD4"/>
    <w:rsid w:val="00F0783C"/>
    <w:rsid w:val="00F1217D"/>
    <w:rsid w:val="00F13861"/>
    <w:rsid w:val="00F16D7C"/>
    <w:rsid w:val="00F20BA4"/>
    <w:rsid w:val="00F211C0"/>
    <w:rsid w:val="00F22C4D"/>
    <w:rsid w:val="00F22D80"/>
    <w:rsid w:val="00F232EC"/>
    <w:rsid w:val="00F261F7"/>
    <w:rsid w:val="00F27A71"/>
    <w:rsid w:val="00F300AE"/>
    <w:rsid w:val="00F31715"/>
    <w:rsid w:val="00F321DE"/>
    <w:rsid w:val="00F33450"/>
    <w:rsid w:val="00F336F1"/>
    <w:rsid w:val="00F375A2"/>
    <w:rsid w:val="00F4073E"/>
    <w:rsid w:val="00F4180C"/>
    <w:rsid w:val="00F421E8"/>
    <w:rsid w:val="00F525B8"/>
    <w:rsid w:val="00F53288"/>
    <w:rsid w:val="00F53550"/>
    <w:rsid w:val="00F536C8"/>
    <w:rsid w:val="00F559A8"/>
    <w:rsid w:val="00F56C45"/>
    <w:rsid w:val="00F56E97"/>
    <w:rsid w:val="00F609BB"/>
    <w:rsid w:val="00F626BB"/>
    <w:rsid w:val="00F655D3"/>
    <w:rsid w:val="00F66DFF"/>
    <w:rsid w:val="00F67776"/>
    <w:rsid w:val="00F71128"/>
    <w:rsid w:val="00F71FE6"/>
    <w:rsid w:val="00F73BAC"/>
    <w:rsid w:val="00F74132"/>
    <w:rsid w:val="00F762D3"/>
    <w:rsid w:val="00F8111B"/>
    <w:rsid w:val="00F820EB"/>
    <w:rsid w:val="00F82A4D"/>
    <w:rsid w:val="00F82ABE"/>
    <w:rsid w:val="00F838F5"/>
    <w:rsid w:val="00F85CB3"/>
    <w:rsid w:val="00F860EC"/>
    <w:rsid w:val="00F8733F"/>
    <w:rsid w:val="00F90C98"/>
    <w:rsid w:val="00F910B7"/>
    <w:rsid w:val="00F91DF7"/>
    <w:rsid w:val="00F92D8F"/>
    <w:rsid w:val="00F94435"/>
    <w:rsid w:val="00F94438"/>
    <w:rsid w:val="00F94E20"/>
    <w:rsid w:val="00F967E8"/>
    <w:rsid w:val="00FA19ED"/>
    <w:rsid w:val="00FA254A"/>
    <w:rsid w:val="00FA3A5F"/>
    <w:rsid w:val="00FA44CB"/>
    <w:rsid w:val="00FA4864"/>
    <w:rsid w:val="00FA5A54"/>
    <w:rsid w:val="00FA6352"/>
    <w:rsid w:val="00FB0D22"/>
    <w:rsid w:val="00FB1BA0"/>
    <w:rsid w:val="00FB25BC"/>
    <w:rsid w:val="00FC187B"/>
    <w:rsid w:val="00FC272C"/>
    <w:rsid w:val="00FC3043"/>
    <w:rsid w:val="00FC4FE0"/>
    <w:rsid w:val="00FC55E8"/>
    <w:rsid w:val="00FC68E9"/>
    <w:rsid w:val="00FC6E53"/>
    <w:rsid w:val="00FC7D4D"/>
    <w:rsid w:val="00FD29D7"/>
    <w:rsid w:val="00FD2E39"/>
    <w:rsid w:val="00FD3423"/>
    <w:rsid w:val="00FD6581"/>
    <w:rsid w:val="00FE29FC"/>
    <w:rsid w:val="00FE2AFD"/>
    <w:rsid w:val="00FE360E"/>
    <w:rsid w:val="00FE5650"/>
    <w:rsid w:val="00FE6217"/>
    <w:rsid w:val="00FF04D3"/>
    <w:rsid w:val="00FF0A4A"/>
    <w:rsid w:val="00FF18E3"/>
    <w:rsid w:val="00FF199B"/>
    <w:rsid w:val="00FF1B36"/>
    <w:rsid w:val="00FF26BB"/>
    <w:rsid w:val="00FF33FB"/>
    <w:rsid w:val="00FF4AC6"/>
    <w:rsid w:val="00FF4CD1"/>
    <w:rsid w:val="00FF5A06"/>
    <w:rsid w:val="00FF5AC7"/>
    <w:rsid w:val="0250246E"/>
    <w:rsid w:val="031A556A"/>
    <w:rsid w:val="035E2E64"/>
    <w:rsid w:val="04553DE4"/>
    <w:rsid w:val="0587269F"/>
    <w:rsid w:val="078A3AB4"/>
    <w:rsid w:val="0A1149A8"/>
    <w:rsid w:val="0C9F2527"/>
    <w:rsid w:val="0E25628E"/>
    <w:rsid w:val="0EBE08C3"/>
    <w:rsid w:val="0F4A0328"/>
    <w:rsid w:val="0F9A2423"/>
    <w:rsid w:val="11883FC8"/>
    <w:rsid w:val="14BE0CD1"/>
    <w:rsid w:val="1B066E50"/>
    <w:rsid w:val="1FFF88AB"/>
    <w:rsid w:val="217D23BA"/>
    <w:rsid w:val="21BE108E"/>
    <w:rsid w:val="256C5B08"/>
    <w:rsid w:val="265F1E45"/>
    <w:rsid w:val="27355263"/>
    <w:rsid w:val="27730920"/>
    <w:rsid w:val="27E04077"/>
    <w:rsid w:val="28014835"/>
    <w:rsid w:val="286F5DA8"/>
    <w:rsid w:val="29255FCE"/>
    <w:rsid w:val="29340AB0"/>
    <w:rsid w:val="296D035E"/>
    <w:rsid w:val="2AAE34E7"/>
    <w:rsid w:val="2CCE33E6"/>
    <w:rsid w:val="2CCF1A60"/>
    <w:rsid w:val="36193767"/>
    <w:rsid w:val="36567DFE"/>
    <w:rsid w:val="3696134F"/>
    <w:rsid w:val="389A3C0D"/>
    <w:rsid w:val="3DED0222"/>
    <w:rsid w:val="3E8003A9"/>
    <w:rsid w:val="3FBE58A7"/>
    <w:rsid w:val="475C3607"/>
    <w:rsid w:val="498A369A"/>
    <w:rsid w:val="4B80417B"/>
    <w:rsid w:val="4EED4B43"/>
    <w:rsid w:val="4FD33F1F"/>
    <w:rsid w:val="529A250E"/>
    <w:rsid w:val="53917151"/>
    <w:rsid w:val="53FC11F0"/>
    <w:rsid w:val="59483781"/>
    <w:rsid w:val="5FC47C57"/>
    <w:rsid w:val="612A5090"/>
    <w:rsid w:val="625740BC"/>
    <w:rsid w:val="62593EFD"/>
    <w:rsid w:val="642A69C9"/>
    <w:rsid w:val="66D66E11"/>
    <w:rsid w:val="67C742AE"/>
    <w:rsid w:val="689C7C72"/>
    <w:rsid w:val="68C13D1E"/>
    <w:rsid w:val="69AA7AA3"/>
    <w:rsid w:val="6ADE316A"/>
    <w:rsid w:val="6BB0008D"/>
    <w:rsid w:val="76167F2F"/>
    <w:rsid w:val="76240541"/>
    <w:rsid w:val="764A4A3F"/>
    <w:rsid w:val="764C77D7"/>
    <w:rsid w:val="78E92DB7"/>
    <w:rsid w:val="79FECB00"/>
    <w:rsid w:val="7A6D282E"/>
    <w:rsid w:val="7C7734A3"/>
    <w:rsid w:val="7D1850A2"/>
    <w:rsid w:val="7D1C40C0"/>
    <w:rsid w:val="7D705487"/>
    <w:rsid w:val="7DD436E2"/>
    <w:rsid w:val="7FC8A19E"/>
    <w:rsid w:val="7FDFB440"/>
    <w:rsid w:val="F14FD027"/>
    <w:rsid w:val="F72FF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2"/>
      <w:lang w:eastAsia="en-US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宋体"/>
      <w:szCs w:val="24"/>
    </w:rPr>
  </w:style>
  <w:style w:type="paragraph" w:styleId="6">
    <w:name w:val="Document Map"/>
    <w:basedOn w:val="1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uiPriority w:val="0"/>
    <w:pPr>
      <w:spacing w:line="120" w:lineRule="atLeast"/>
      <w:jc w:val="center"/>
    </w:pPr>
    <w:rPr>
      <w:rFonts w:ascii="Times New Roman" w:hAnsi="Times New Roman" w:eastAsia="宋体" w:cs="Times New Roman"/>
      <w:b/>
      <w:sz w:val="36"/>
      <w:szCs w:val="24"/>
    </w:rPr>
  </w:style>
  <w:style w:type="paragraph" w:styleId="8">
    <w:name w:val="Body Text Indent"/>
    <w:basedOn w:val="1"/>
    <w:link w:val="44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10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1">
    <w:name w:val="Balloon Text"/>
    <w:basedOn w:val="1"/>
    <w:link w:val="45"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link w:val="4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0"/>
    <w:pPr>
      <w:autoSpaceDE w:val="0"/>
      <w:autoSpaceDN w:val="0"/>
      <w:adjustRightInd w:val="0"/>
      <w:snapToGrid w:val="0"/>
      <w:spacing w:line="600" w:lineRule="exact"/>
      <w:ind w:firstLine="640" w:firstLineChars="200"/>
      <w:jc w:val="left"/>
    </w:pPr>
    <w:rPr>
      <w:rFonts w:ascii="黑体" w:hAnsi="黑体" w:eastAsia="黑体" w:cs="方正黑体_GBK"/>
      <w:bCs/>
      <w:color w:val="000000"/>
      <w:kern w:val="0"/>
      <w:sz w:val="32"/>
      <w:szCs w:val="32"/>
    </w:rPr>
  </w:style>
  <w:style w:type="paragraph" w:styleId="15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6">
    <w:name w:val="Body Text 2"/>
    <w:basedOn w:val="1"/>
    <w:link w:val="48"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after="120" w:line="480" w:lineRule="auto"/>
      <w:jc w:val="left"/>
    </w:pPr>
    <w:rPr>
      <w:rFonts w:ascii="Times New Roman" w:hAnsi="Times New Roman" w:eastAsia="Arial" w:cs="Arial"/>
      <w:color w:val="000000"/>
      <w:kern w:val="0"/>
      <w:szCs w:val="21"/>
    </w:rPr>
  </w:style>
  <w:style w:type="paragraph" w:styleId="17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8">
    <w:name w:val="Title"/>
    <w:basedOn w:val="1"/>
    <w:next w:val="1"/>
    <w:link w:val="49"/>
    <w:qFormat/>
    <w:uiPriority w:val="0"/>
    <w:pPr>
      <w:widowControl/>
      <w:spacing w:before="240" w:after="60" w:line="600" w:lineRule="exact"/>
      <w:ind w:firstLine="200" w:firstLineChars="20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9">
    <w:name w:val="Body Text First Indent 2"/>
    <w:basedOn w:val="8"/>
    <w:link w:val="50"/>
    <w:unhideWhenUsed/>
    <w:qFormat/>
    <w:uiPriority w:val="0"/>
    <w:pPr>
      <w:widowControl/>
      <w:spacing w:line="600" w:lineRule="exact"/>
      <w:ind w:firstLine="420" w:firstLineChars="200"/>
    </w:pPr>
    <w:rPr>
      <w:rFonts w:ascii="Calibri" w:hAnsi="Calibri" w:eastAsia="仿宋" w:cs="Times New Roman"/>
      <w:sz w:val="30"/>
      <w:szCs w:val="22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nhideWhenUsed/>
    <w:uiPriority w:val="99"/>
    <w:rPr>
      <w:rFonts w:ascii="Times New Roman" w:hAnsi="Times New Roman" w:eastAsia="宋体" w:cs="Times New Roman"/>
      <w:color w:val="0563C1"/>
      <w:u w:val="single"/>
    </w:rPr>
  </w:style>
  <w:style w:type="paragraph" w:customStyle="1" w:styleId="26">
    <w:name w:val="Body text|2"/>
    <w:basedOn w:val="1"/>
    <w:link w:val="51"/>
    <w:qFormat/>
    <w:uiPriority w:val="0"/>
    <w:pPr>
      <w:spacing w:after="350"/>
      <w:jc w:val="center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paragraph" w:customStyle="1" w:styleId="27">
    <w:name w:val="Body text|1"/>
    <w:basedOn w:val="1"/>
    <w:link w:val="53"/>
    <w:qFormat/>
    <w:uiPriority w:val="0"/>
    <w:pPr>
      <w:spacing w:after="400"/>
      <w:jc w:val="center"/>
    </w:pPr>
    <w:rPr>
      <w:rFonts w:ascii="宋体" w:hAnsi="宋体" w:eastAsia="宋体" w:cs="宋体"/>
      <w:kern w:val="0"/>
      <w:sz w:val="38"/>
      <w:szCs w:val="38"/>
      <w:lang w:val="zh-TW" w:eastAsia="zh-TW" w:bidi="zh-TW"/>
    </w:rPr>
  </w:style>
  <w:style w:type="paragraph" w:customStyle="1" w:styleId="28">
    <w:name w:val="Other|1"/>
    <w:basedOn w:val="1"/>
    <w:link w:val="58"/>
    <w:qFormat/>
    <w:uiPriority w:val="0"/>
    <w:pPr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29">
    <w:name w:val="默认段落字体 Para Char Char Char Char"/>
    <w:basedOn w:val="1"/>
    <w:uiPriority w:val="0"/>
    <w:pPr>
      <w:snapToGrid w:val="0"/>
    </w:pPr>
    <w:rPr>
      <w:rFonts w:ascii="Times New Roman" w:hAnsi="Times New Roman" w:eastAsia="宋体" w:cs="Times New Roman"/>
      <w:szCs w:val="24"/>
    </w:r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eastAsia="宋体" w:cs="Times New Roman"/>
      <w:sz w:val="24"/>
      <w:szCs w:val="20"/>
    </w:rPr>
  </w:style>
  <w:style w:type="paragraph" w:customStyle="1" w:styleId="3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3">
    <w:name w:val="Title1"/>
    <w:basedOn w:val="1"/>
    <w:next w:val="34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等线"/>
      <w:b/>
      <w:sz w:val="32"/>
      <w:szCs w:val="21"/>
    </w:rPr>
  </w:style>
  <w:style w:type="paragraph" w:customStyle="1" w:styleId="34">
    <w:name w:val="Body Text Indent1"/>
    <w:basedOn w:val="1"/>
    <w:qFormat/>
    <w:uiPriority w:val="0"/>
    <w:pPr>
      <w:spacing w:after="120"/>
      <w:ind w:left="420" w:leftChars="200"/>
    </w:pPr>
    <w:rPr>
      <w:rFonts w:ascii="等线" w:hAnsi="等线" w:eastAsia="等线" w:cs="等线"/>
      <w:szCs w:val="21"/>
    </w:rPr>
  </w:style>
  <w:style w:type="paragraph" w:customStyle="1" w:styleId="35">
    <w:name w:val="BodyText"/>
    <w:basedOn w:val="1"/>
    <w:qFormat/>
    <w:uiPriority w:val="0"/>
    <w:pPr>
      <w:widowControl/>
      <w:spacing w:after="120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36">
    <w:name w:val="Char Char Char Char Char Char Char"/>
    <w:basedOn w:val="6"/>
    <w:semiHidden/>
    <w:uiPriority w:val="0"/>
    <w:pPr>
      <w:adjustRightInd w:val="0"/>
      <w:spacing w:line="360" w:lineRule="auto"/>
      <w:ind w:left="1276"/>
      <w:jc w:val="center"/>
      <w:outlineLvl w:val="3"/>
    </w:pPr>
    <w:rPr>
      <w:rFonts w:ascii="Tahoma" w:hAnsi="Tahoma" w:eastAsia="仿宋_GB2312"/>
      <w:sz w:val="24"/>
      <w:szCs w:val="32"/>
    </w:rPr>
  </w:style>
  <w:style w:type="paragraph" w:customStyle="1" w:styleId="37">
    <w:name w:val="Heading2"/>
    <w:basedOn w:val="1"/>
    <w:next w:val="1"/>
    <w:qFormat/>
    <w:uiPriority w:val="0"/>
    <w:pPr>
      <w:keepNext/>
      <w:keepLines/>
      <w:widowControl/>
      <w:spacing w:line="416" w:lineRule="auto"/>
      <w:ind w:firstLine="200" w:firstLineChars="200"/>
      <w:textAlignment w:val="baseline"/>
    </w:pPr>
    <w:rPr>
      <w:rFonts w:ascii="Arial" w:hAnsi="Arial" w:eastAsia="黑体" w:cs="Times New Roman"/>
      <w:b/>
      <w:sz w:val="32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39">
    <w:name w:val="列出段落1"/>
    <w:next w:val="15"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4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1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2">
    <w:name w:val="标题 2 字符"/>
    <w:link w:val="3"/>
    <w:qFormat/>
    <w:uiPriority w:val="0"/>
    <w:rPr>
      <w:rFonts w:ascii="Arial" w:hAnsi="Arial" w:eastAsia="黑体" w:cs="Times New Roman"/>
      <w:b/>
      <w:kern w:val="0"/>
      <w:sz w:val="32"/>
      <w:szCs w:val="22"/>
      <w:lang w:eastAsia="en-US"/>
    </w:rPr>
  </w:style>
  <w:style w:type="character" w:customStyle="1" w:styleId="43">
    <w:name w:val="标题 3 字符1"/>
    <w:link w:val="4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4">
    <w:name w:val="正文文本缩进 字符"/>
    <w:link w:val="8"/>
    <w:uiPriority w:val="0"/>
    <w:rPr>
      <w:rFonts w:ascii="Times New Roman" w:hAnsi="Times New Roman" w:eastAsia="宋体" w:cs="Times New Roman"/>
    </w:rPr>
  </w:style>
  <w:style w:type="character" w:customStyle="1" w:styleId="45">
    <w:name w:val="批注框文本 字符"/>
    <w:link w:val="1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字符1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7">
    <w:name w:val="页眉 字符1"/>
    <w:link w:val="1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8">
    <w:name w:val="正文文本 2 字符"/>
    <w:link w:val="16"/>
    <w:uiPriority w:val="0"/>
    <w:rPr>
      <w:rFonts w:ascii="Times New Roman" w:hAnsi="Times New Roman" w:eastAsia="Arial" w:cs="Arial"/>
      <w:color w:val="000000"/>
      <w:kern w:val="0"/>
      <w:szCs w:val="21"/>
    </w:rPr>
  </w:style>
  <w:style w:type="character" w:customStyle="1" w:styleId="49">
    <w:name w:val="标题 字符"/>
    <w:link w:val="18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0">
    <w:name w:val="正文首行缩进 2 字符"/>
    <w:link w:val="19"/>
    <w:uiPriority w:val="0"/>
    <w:rPr>
      <w:rFonts w:ascii="Calibri" w:hAnsi="Calibri" w:eastAsia="仿宋" w:cs="Times New Roman"/>
      <w:sz w:val="30"/>
      <w:szCs w:val="22"/>
    </w:rPr>
  </w:style>
  <w:style w:type="character" w:customStyle="1" w:styleId="51">
    <w:name w:val="Body text|2_"/>
    <w:link w:val="26"/>
    <w:qFormat/>
    <w:uiPriority w:val="0"/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2">
    <w:name w:val="标题 3 字符"/>
    <w:qFormat/>
    <w:uiPriority w:val="0"/>
    <w:rPr>
      <w:rFonts w:ascii="Calibri" w:hAnsi="Calibri" w:eastAsia="仿宋" w:cs="Times New Roman"/>
      <w:bCs/>
      <w:kern w:val="2"/>
      <w:sz w:val="30"/>
      <w:szCs w:val="32"/>
    </w:rPr>
  </w:style>
  <w:style w:type="character" w:customStyle="1" w:styleId="53">
    <w:name w:val="Body text|1_"/>
    <w:link w:val="27"/>
    <w:qFormat/>
    <w:uiPriority w:val="0"/>
    <w:rPr>
      <w:rFonts w:ascii="宋体" w:hAnsi="宋体" w:eastAsia="宋体" w:cs="宋体"/>
      <w:kern w:val="0"/>
      <w:sz w:val="38"/>
      <w:szCs w:val="38"/>
      <w:lang w:val="zh-TW" w:eastAsia="zh-TW" w:bidi="zh-TW"/>
    </w:rPr>
  </w:style>
  <w:style w:type="character" w:customStyle="1" w:styleId="54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5">
    <w:name w:val="页脚 Char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6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fontstyle01"/>
    <w:qFormat/>
    <w:uiPriority w:val="0"/>
    <w:rPr>
      <w:rFonts w:hint="eastAsia" w:ascii="仿宋" w:hAnsi="仿宋" w:eastAsia="仿宋" w:cs="Times New Roman"/>
      <w:color w:val="000000"/>
      <w:sz w:val="32"/>
      <w:szCs w:val="32"/>
    </w:rPr>
  </w:style>
  <w:style w:type="character" w:customStyle="1" w:styleId="58">
    <w:name w:val="Other|1_"/>
    <w:link w:val="28"/>
    <w:qFormat/>
    <w:uiPriority w:val="0"/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59">
    <w:name w:val="页眉 Char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0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28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2026-04-03T02:52:08Z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