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sz w:val="44"/>
        </w:rPr>
      </w:pPr>
      <w:bookmarkStart w:id="6" w:name="_GoBack"/>
      <w:bookmarkEnd w:id="6"/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160" w:firstLineChars="50"/>
        <w:textAlignment w:val="auto"/>
        <w:rPr>
          <w:rFonts w:hint="eastAsia" w:ascii="仿宋_GB2312" w:hAnsi="华文仿宋" w:eastAsia="仿宋_GB2312"/>
          <w:sz w:val="32"/>
        </w:rPr>
      </w:pPr>
      <w:bookmarkStart w:id="1" w:name="缓急"/>
      <w:bookmarkEnd w:id="1"/>
      <w:r>
        <w:rPr>
          <w:rFonts w:hint="eastAsia" w:ascii="仿宋_GB2312" w:hAnsi="华文仿宋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关于2026年森林草原防灭火的命令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160" w:firstLineChar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内政发〔2026〕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2" w:name="OLE_LINK2"/>
      <w:bookmarkStart w:id="3" w:name="OLE_LINK1"/>
      <w:bookmarkStart w:id="4" w:name="OLE_LINK3"/>
      <w:r>
        <w:rPr>
          <w:rFonts w:hint="eastAsia" w:ascii="仿宋" w:hAnsi="仿宋" w:eastAsia="仿宋" w:cs="仿宋"/>
          <w:sz w:val="32"/>
          <w:szCs w:val="32"/>
          <w:lang w:eastAsia="zh-CN"/>
        </w:rPr>
        <w:t>各盟行政公署、市人民政府，各旗县人民政府，自治区各委、办、厅、局，各大企业、事业单位：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为深入贯彻落实国家和自治区关于森林草原防灭火工作部署要求，全力防范化解重大森林草原火灾风险，保障人民群众生命财产和生态安全，依据《中华人民共和国森林法》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《中华人民共和国草原法》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《森林草原防灭火条例》等法律法规，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紧紧围绕铸牢中华民族共同体意识工作主线，</w:t>
      </w:r>
      <w:r>
        <w:rPr>
          <w:rFonts w:hint="eastAsia" w:ascii="仿宋" w:hAnsi="仿宋" w:eastAsia="仿宋" w:cs="仿宋"/>
          <w:sz w:val="32"/>
          <w:szCs w:val="32"/>
        </w:rPr>
        <w:t>结合自治区实际，发布如下命令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一、明确防火期与防火区划定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全区防火期为3月15日至6月15日、9月15日至11月15日，其中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乌兰察布市以西地区为当年9月15日至翌年6月15日，大兴安岭林区为4月1日至10月31日。旗县级以上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地方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人民政府可根据本行政区域林情、社情、天气和火灾发生规律，科学划定防火区，提前启动或延期结束防火期，并向社会公布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严格火源管控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深入推进重大隐患动态清零、查处违规用火、“林电共安”等专项行动。紧盯“清明”、“五一”、“国庆”等重要时段，无民事行为能力人和限制民事行为能力人等重点人群，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工矿开采、风电、基础设施建设等重大工程，从严管控祭祀、农事、施工用火等野外用火，严格落实报备、报审制度。森林草原火险等级达到三级及以上时，加密进山入林卡口检查、携装巡护频次，对进入防火区的人员、车辆实行“逢人必查、逢车必检”，严禁携带火种、易燃易爆物品进入；火险等级达到二级及以上时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旗</w:t>
      </w:r>
      <w:r>
        <w:rPr>
          <w:rFonts w:hint="eastAsia" w:ascii="仿宋" w:hAnsi="仿宋" w:eastAsia="仿宋" w:cs="仿宋"/>
          <w:sz w:val="32"/>
          <w:szCs w:val="32"/>
        </w:rPr>
        <w:t>县级以上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地方</w:t>
      </w:r>
      <w:r>
        <w:rPr>
          <w:rFonts w:hint="eastAsia" w:ascii="仿宋" w:hAnsi="仿宋" w:eastAsia="仿宋" w:cs="仿宋"/>
          <w:sz w:val="32"/>
          <w:szCs w:val="32"/>
        </w:rPr>
        <w:t>人民政府发布禁火令，实施封山封林管控，严禁一切野外用火，严禁无关人员、车辆进入防火区。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压实各方责任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各地区、各有关部门单位要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按照“三管三必须”要求，充</w:t>
      </w:r>
      <w:r>
        <w:rPr>
          <w:rFonts w:hint="eastAsia" w:ascii="仿宋" w:hAnsi="仿宋" w:eastAsia="仿宋" w:cs="仿宋"/>
          <w:sz w:val="32"/>
          <w:szCs w:val="32"/>
        </w:rPr>
        <w:t>分压实属地管理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</w:t>
      </w:r>
      <w:r>
        <w:rPr>
          <w:rFonts w:hint="eastAsia" w:ascii="仿宋" w:hAnsi="仿宋" w:eastAsia="仿宋" w:cs="仿宋"/>
          <w:sz w:val="32"/>
          <w:szCs w:val="32"/>
        </w:rPr>
        <w:t>、行业监管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责任和生产</w:t>
      </w:r>
      <w:r>
        <w:rPr>
          <w:rFonts w:hint="eastAsia" w:ascii="仿宋" w:hAnsi="仿宋" w:eastAsia="仿宋" w:cs="仿宋"/>
          <w:sz w:val="32"/>
          <w:szCs w:val="32"/>
        </w:rPr>
        <w:t>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单位的</w:t>
      </w:r>
      <w:r>
        <w:rPr>
          <w:rFonts w:hint="eastAsia" w:ascii="仿宋" w:hAnsi="仿宋" w:eastAsia="仿宋" w:cs="仿宋"/>
          <w:sz w:val="32"/>
          <w:szCs w:val="32"/>
        </w:rPr>
        <w:t>主体责任，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</w:t>
      </w:r>
      <w:r>
        <w:rPr>
          <w:rFonts w:hint="eastAsia" w:ascii="仿宋" w:hAnsi="仿宋" w:eastAsia="仿宋" w:cs="仿宋"/>
          <w:sz w:val="32"/>
          <w:szCs w:val="32"/>
        </w:rPr>
        <w:t>发挥林长制考核、网格化管理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等制度机制</w:t>
      </w:r>
      <w:r>
        <w:rPr>
          <w:rFonts w:hint="eastAsia" w:ascii="仿宋" w:hAnsi="仿宋" w:eastAsia="仿宋" w:cs="仿宋"/>
          <w:sz w:val="32"/>
          <w:szCs w:val="32"/>
        </w:rPr>
        <w:t>作用，统筹部署、督促落实本区域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、本领域森林草原</w:t>
      </w:r>
      <w:r>
        <w:rPr>
          <w:rFonts w:hint="eastAsia" w:ascii="仿宋" w:hAnsi="仿宋" w:eastAsia="仿宋" w:cs="仿宋"/>
          <w:sz w:val="32"/>
          <w:szCs w:val="32"/>
        </w:rPr>
        <w:t>防灭火工作。应急管理部门履行“综合防、专业救、抓统筹”职责，林草部门履行“专业防、早期救、抓行业”职责，公安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</w:t>
      </w:r>
      <w:r>
        <w:rPr>
          <w:rFonts w:hint="eastAsia" w:ascii="仿宋" w:hAnsi="仿宋" w:eastAsia="仿宋" w:cs="仿宋"/>
          <w:sz w:val="32"/>
          <w:szCs w:val="32"/>
        </w:rPr>
        <w:t>履行“破火案、保治安、协助防”职责，消防救援部门履行“靠前防、专业救、抓联训”职责，其他行业主管部门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落实各自监管责任，毗邻地区要签订联防联控协议，形成森林草原防灭火工作合力。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深化宣传教育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各地区、各有关部门单位要</w:t>
      </w:r>
      <w:r>
        <w:rPr>
          <w:rFonts w:hint="eastAsia" w:ascii="仿宋" w:hAnsi="仿宋" w:eastAsia="仿宋" w:cs="仿宋"/>
          <w:sz w:val="32"/>
          <w:szCs w:val="32"/>
        </w:rPr>
        <w:t>通过广播、电视、报纸及新媒体等渠道，广泛宣传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森林草原</w:t>
      </w:r>
      <w:r>
        <w:rPr>
          <w:rFonts w:hint="eastAsia" w:ascii="仿宋" w:hAnsi="仿宋" w:eastAsia="仿宋" w:cs="仿宋"/>
          <w:sz w:val="32"/>
          <w:szCs w:val="32"/>
        </w:rPr>
        <w:t>防灭火法律法规和安全避险常识，常态化开展“五进”（进企业、进农村、进社区、进学校、进家庭）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宣传教育活动，推动将森林草原防灭火内容纳入村规民约、居民公约，建立违规用火举报奖励机制，鼓励群众主动举报违规用火行为，构建“群防群治、全民参与”的森林草原防</w:t>
      </w:r>
      <w:r>
        <w:rPr>
          <w:rFonts w:hint="eastAsia" w:ascii="仿宋" w:hAnsi="仿宋" w:eastAsia="仿宋" w:cs="仿宋"/>
          <w:sz w:val="32"/>
          <w:szCs w:val="32"/>
        </w:rPr>
        <w:t>灭火工作格局。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强化应急备战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各地区、各有关部门单位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防火期内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实行24小时值班、领</w:t>
      </w:r>
      <w:r>
        <w:rPr>
          <w:rFonts w:hint="eastAsia" w:ascii="仿宋" w:hAnsi="仿宋" w:eastAsia="仿宋" w:cs="仿宋"/>
          <w:sz w:val="32"/>
          <w:szCs w:val="32"/>
        </w:rPr>
        <w:t>导带班及重点时段“日报告”、“零报告”制度，严格执行火灾分级标准，规范火情信息报送，确保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各项指</w:t>
      </w:r>
      <w:r>
        <w:rPr>
          <w:rFonts w:hint="eastAsia" w:ascii="仿宋" w:hAnsi="仿宋" w:eastAsia="仿宋" w:cs="仿宋"/>
          <w:sz w:val="32"/>
          <w:szCs w:val="32"/>
        </w:rPr>
        <w:t>令畅通。各类专业扑火队伍和航空应急救援力量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在高火险时段靠前驻防、前置备勤。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在重点区域前置储备扑火物资，确保随时调得出、用得上。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森林草原</w:t>
      </w:r>
      <w:r>
        <w:rPr>
          <w:rFonts w:hint="eastAsia" w:ascii="仿宋" w:hAnsi="仿宋" w:eastAsia="仿宋" w:cs="仿宋"/>
          <w:sz w:val="32"/>
          <w:szCs w:val="32"/>
        </w:rPr>
        <w:t>火灾一线扑救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工作要</w:t>
      </w:r>
      <w:r>
        <w:rPr>
          <w:rFonts w:hint="eastAsia" w:ascii="仿宋" w:hAnsi="仿宋" w:eastAsia="仿宋" w:cs="仿宋"/>
          <w:sz w:val="32"/>
          <w:szCs w:val="32"/>
        </w:rPr>
        <w:t>严格落实属地指挥、专业指挥和安全指挥等要求，科学安全组织扑救，确保人民群众和扑火人员生命安全。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严肃责任追究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地区、各</w:t>
      </w:r>
      <w:r>
        <w:rPr>
          <w:rFonts w:hint="eastAsia" w:ascii="仿宋" w:hAnsi="仿宋" w:eastAsia="仿宋" w:cs="仿宋"/>
          <w:sz w:val="32"/>
          <w:szCs w:val="32"/>
        </w:rPr>
        <w:t>有关部门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单位要</w:t>
      </w:r>
      <w:r>
        <w:rPr>
          <w:rFonts w:hint="eastAsia" w:ascii="仿宋" w:hAnsi="仿宋" w:eastAsia="仿宋" w:cs="仿宋"/>
          <w:sz w:val="32"/>
          <w:szCs w:val="32"/>
        </w:rPr>
        <w:t>严格落实火灾责任追究制度，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依法依规</w:t>
      </w:r>
      <w:r>
        <w:rPr>
          <w:rFonts w:hint="eastAsia" w:ascii="仿宋" w:hAnsi="仿宋" w:eastAsia="仿宋" w:cs="仿宋"/>
          <w:sz w:val="32"/>
          <w:szCs w:val="32"/>
        </w:rPr>
        <w:t>严厉打击防火区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</w:t>
      </w:r>
      <w:r>
        <w:rPr>
          <w:rFonts w:hint="eastAsia" w:ascii="仿宋" w:hAnsi="仿宋" w:eastAsia="仿宋" w:cs="仿宋"/>
          <w:sz w:val="32"/>
          <w:szCs w:val="32"/>
        </w:rPr>
        <w:t>野外吸烟、烧纸祭祀、烧荒烧茬等违规用火行为，严肃追究肇事者法律责任，典型案例及时向社会通报曝光。对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32"/>
        </w:rPr>
        <w:t>工作中责任不落实、措施不到位、隐患排查不力、扑救不及时等引发重特大森林草原火灾或造成人员伤亡的，依规依纪依法严肃追究相关单位和人员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任何单位和个人发现森林草原火情，应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</w:t>
      </w:r>
      <w:r>
        <w:rPr>
          <w:rFonts w:hint="eastAsia" w:ascii="仿宋" w:hAnsi="仿宋" w:eastAsia="仿宋" w:cs="仿宋"/>
          <w:sz w:val="32"/>
          <w:szCs w:val="32"/>
        </w:rPr>
        <w:t>立即拨打森林草原火警电话12119报警。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176" w:rightChars="56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（此件公开发布） </w:t>
      </w:r>
    </w:p>
    <w:bookmarkEnd w:id="4"/>
    <w:p>
      <w:pPr>
        <w:pStyle w:val="3"/>
        <w:tabs>
          <w:tab w:val="left" w:pos="7560"/>
        </w:tabs>
        <w:wordWrap w:val="0"/>
        <w:ind w:left="4384" w:leftChars="2058" w:hanging="62" w:hangingChars="62"/>
        <w:jc w:val="right"/>
        <w:rPr>
          <w:rFonts w:hint="eastAsia" w:ascii="黑体" w:eastAsia="黑体"/>
          <w:sz w:val="10"/>
          <w:szCs w:val="10"/>
        </w:rPr>
      </w:pPr>
    </w:p>
    <w:tbl>
      <w:tblPr>
        <w:tblStyle w:val="7"/>
        <w:tblpPr w:leftFromText="180" w:rightFromText="180" w:vertAnchor="text" w:horzAnchor="page" w:tblpX="1474" w:tblpY="1383"/>
        <w:tblOverlap w:val="never"/>
        <w:tblW w:w="894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44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自治区人大常委会办公厅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，自治区</w:t>
            </w:r>
            <w:r>
              <w:rPr>
                <w:rFonts w:hint="eastAsia" w:ascii="仿宋_GB2312" w:eastAsia="仿宋_GB2312"/>
                <w:sz w:val="28"/>
              </w:rPr>
              <w:t>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自治区高</w:t>
            </w:r>
            <w:r>
              <w:rPr>
                <w:rFonts w:hint="eastAsia" w:ascii="仿宋_GB2312" w:eastAsia="仿宋_GB2312"/>
                <w:sz w:val="28"/>
              </w:rPr>
              <w:t>级人民法院，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自治区人民</w:t>
            </w:r>
            <w:r>
              <w:rPr>
                <w:rFonts w:hint="eastAsia" w:ascii="仿宋_GB2312" w:eastAsia="仿宋_GB2312"/>
                <w:sz w:val="28"/>
              </w:rPr>
              <w:t>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各民主党派区委会，</w:t>
            </w: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0"/>
                <w:sz w:val="28"/>
              </w:rPr>
              <w:t>年</w:t>
            </w:r>
            <w:r>
              <w:rPr>
                <w:rFonts w:hint="eastAsia" w:ascii="仿宋_GB2312" w:eastAsia="仿宋_GB2312"/>
                <w:spacing w:val="0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pacing w:val="0"/>
                <w:sz w:val="28"/>
              </w:rPr>
              <w:t>月</w:t>
            </w:r>
            <w:r>
              <w:rPr>
                <w:rFonts w:hint="eastAsia" w:ascii="仿宋_GB2312" w:eastAsia="仿宋_GB2312"/>
                <w:spacing w:val="0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pacing w:val="0"/>
                <w:sz w:val="28"/>
              </w:rPr>
              <w:t>日印发</w:t>
            </w:r>
          </w:p>
        </w:tc>
      </w:tr>
    </w:tbl>
    <w:p/>
    <w:p>
      <w:pPr>
        <w:spacing w:line="20" w:lineRule="exact"/>
        <w:rPr>
          <w:rFonts w:hint="eastAsia"/>
        </w:rPr>
      </w:pPr>
      <w:r>
        <w:rPr>
          <w:rFonts w:ascii="宋体" w:hAnsi="宋体" w:cs="宋体"/>
          <w:kern w:val="0"/>
          <w:sz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5" w:name="二维条码"/>
                            <w:bookmarkEnd w:id="5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60220" cy="454660"/>
                                  <wp:effectExtent l="0" t="0" r="11430" b="2540"/>
                                  <wp:docPr id="2" name="图片 3" descr="20260313092216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60313092216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22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eOlH4r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5" w:name="二维条码"/>
                      <w:bookmarkEnd w:id="5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60220" cy="454660"/>
                            <wp:effectExtent l="0" t="0" r="11430" b="2540"/>
                            <wp:docPr id="2" name="图片 3" descr="20260313092216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60313092216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0220" cy="454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B5"/>
    <w:rsid w:val="0000053B"/>
    <w:rsid w:val="00000BC8"/>
    <w:rsid w:val="00000D35"/>
    <w:rsid w:val="00000E8A"/>
    <w:rsid w:val="00001A5E"/>
    <w:rsid w:val="00007D4A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4A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2727"/>
    <w:rsid w:val="0006347A"/>
    <w:rsid w:val="000671EE"/>
    <w:rsid w:val="00070196"/>
    <w:rsid w:val="000701C3"/>
    <w:rsid w:val="00071DE3"/>
    <w:rsid w:val="00071E83"/>
    <w:rsid w:val="0007324B"/>
    <w:rsid w:val="00074623"/>
    <w:rsid w:val="00074695"/>
    <w:rsid w:val="00076F96"/>
    <w:rsid w:val="00082970"/>
    <w:rsid w:val="0008397E"/>
    <w:rsid w:val="00085643"/>
    <w:rsid w:val="00085F06"/>
    <w:rsid w:val="00086644"/>
    <w:rsid w:val="00090C56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3848"/>
    <w:rsid w:val="000B483E"/>
    <w:rsid w:val="000B76CD"/>
    <w:rsid w:val="000C19E6"/>
    <w:rsid w:val="000C67FC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4FD5"/>
    <w:rsid w:val="0010515D"/>
    <w:rsid w:val="00105B76"/>
    <w:rsid w:val="001106F2"/>
    <w:rsid w:val="00110B09"/>
    <w:rsid w:val="001116CA"/>
    <w:rsid w:val="0011191E"/>
    <w:rsid w:val="0011471C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049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3AE0"/>
    <w:rsid w:val="00145C0B"/>
    <w:rsid w:val="00145D2E"/>
    <w:rsid w:val="00146D53"/>
    <w:rsid w:val="00146EE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443C"/>
    <w:rsid w:val="00176277"/>
    <w:rsid w:val="001774E2"/>
    <w:rsid w:val="00177B68"/>
    <w:rsid w:val="00180CF8"/>
    <w:rsid w:val="00182DBF"/>
    <w:rsid w:val="00183AA6"/>
    <w:rsid w:val="001844AF"/>
    <w:rsid w:val="00184638"/>
    <w:rsid w:val="00185830"/>
    <w:rsid w:val="00187037"/>
    <w:rsid w:val="00194319"/>
    <w:rsid w:val="001948D4"/>
    <w:rsid w:val="00197198"/>
    <w:rsid w:val="001A0A30"/>
    <w:rsid w:val="001A0F4F"/>
    <w:rsid w:val="001A102B"/>
    <w:rsid w:val="001A2BD2"/>
    <w:rsid w:val="001A32E4"/>
    <w:rsid w:val="001A3639"/>
    <w:rsid w:val="001A72B0"/>
    <w:rsid w:val="001B074F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11B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1952"/>
    <w:rsid w:val="00202305"/>
    <w:rsid w:val="00203445"/>
    <w:rsid w:val="002037DD"/>
    <w:rsid w:val="00203FE2"/>
    <w:rsid w:val="00205C6F"/>
    <w:rsid w:val="002112BA"/>
    <w:rsid w:val="00211B40"/>
    <w:rsid w:val="002134C2"/>
    <w:rsid w:val="0021430F"/>
    <w:rsid w:val="0022010B"/>
    <w:rsid w:val="00220CB1"/>
    <w:rsid w:val="00222BE8"/>
    <w:rsid w:val="00225BC5"/>
    <w:rsid w:val="00226765"/>
    <w:rsid w:val="002301CC"/>
    <w:rsid w:val="00230DF7"/>
    <w:rsid w:val="00233CA4"/>
    <w:rsid w:val="002347A2"/>
    <w:rsid w:val="00237083"/>
    <w:rsid w:val="00237D8D"/>
    <w:rsid w:val="002438BD"/>
    <w:rsid w:val="00244F58"/>
    <w:rsid w:val="00246C99"/>
    <w:rsid w:val="00246E1C"/>
    <w:rsid w:val="00247D67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25EA"/>
    <w:rsid w:val="002750B4"/>
    <w:rsid w:val="00275388"/>
    <w:rsid w:val="002755E6"/>
    <w:rsid w:val="00277086"/>
    <w:rsid w:val="0027732C"/>
    <w:rsid w:val="00277BD5"/>
    <w:rsid w:val="00284880"/>
    <w:rsid w:val="002856B5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ABA"/>
    <w:rsid w:val="002C5B09"/>
    <w:rsid w:val="002D063C"/>
    <w:rsid w:val="002D2CF6"/>
    <w:rsid w:val="002D31DC"/>
    <w:rsid w:val="002D3F3C"/>
    <w:rsid w:val="002D4032"/>
    <w:rsid w:val="002D4B7D"/>
    <w:rsid w:val="002D5A5E"/>
    <w:rsid w:val="002D7462"/>
    <w:rsid w:val="002D79E5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05DF9"/>
    <w:rsid w:val="00307989"/>
    <w:rsid w:val="00311AF5"/>
    <w:rsid w:val="00316104"/>
    <w:rsid w:val="00317237"/>
    <w:rsid w:val="003204F2"/>
    <w:rsid w:val="00321960"/>
    <w:rsid w:val="00322404"/>
    <w:rsid w:val="00322E30"/>
    <w:rsid w:val="003238DF"/>
    <w:rsid w:val="00324C04"/>
    <w:rsid w:val="00330F66"/>
    <w:rsid w:val="003340DF"/>
    <w:rsid w:val="00334343"/>
    <w:rsid w:val="003347A0"/>
    <w:rsid w:val="00336F88"/>
    <w:rsid w:val="003404B0"/>
    <w:rsid w:val="00340FF0"/>
    <w:rsid w:val="003410AF"/>
    <w:rsid w:val="00341A6E"/>
    <w:rsid w:val="00341F6C"/>
    <w:rsid w:val="00342CC3"/>
    <w:rsid w:val="00343141"/>
    <w:rsid w:val="00343E0C"/>
    <w:rsid w:val="00344DA3"/>
    <w:rsid w:val="00350F9A"/>
    <w:rsid w:val="00351987"/>
    <w:rsid w:val="00351C78"/>
    <w:rsid w:val="00351F4C"/>
    <w:rsid w:val="00352A64"/>
    <w:rsid w:val="0035334E"/>
    <w:rsid w:val="003549D0"/>
    <w:rsid w:val="003557E4"/>
    <w:rsid w:val="0035706E"/>
    <w:rsid w:val="00361A29"/>
    <w:rsid w:val="00365B2B"/>
    <w:rsid w:val="0036715B"/>
    <w:rsid w:val="00367E4A"/>
    <w:rsid w:val="003707DE"/>
    <w:rsid w:val="00371465"/>
    <w:rsid w:val="003725D7"/>
    <w:rsid w:val="0037414E"/>
    <w:rsid w:val="0037427E"/>
    <w:rsid w:val="00375606"/>
    <w:rsid w:val="00376B4C"/>
    <w:rsid w:val="00381A7A"/>
    <w:rsid w:val="00381DD7"/>
    <w:rsid w:val="00385438"/>
    <w:rsid w:val="00385B36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35B7"/>
    <w:rsid w:val="003B59D9"/>
    <w:rsid w:val="003B7E04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1A07"/>
    <w:rsid w:val="00402EDB"/>
    <w:rsid w:val="004100FD"/>
    <w:rsid w:val="0041232A"/>
    <w:rsid w:val="004125FC"/>
    <w:rsid w:val="00412AD9"/>
    <w:rsid w:val="00414203"/>
    <w:rsid w:val="00415492"/>
    <w:rsid w:val="00415546"/>
    <w:rsid w:val="004178C8"/>
    <w:rsid w:val="00423C35"/>
    <w:rsid w:val="00425576"/>
    <w:rsid w:val="004272C2"/>
    <w:rsid w:val="004278D4"/>
    <w:rsid w:val="00430D45"/>
    <w:rsid w:val="00431DA3"/>
    <w:rsid w:val="00432A0C"/>
    <w:rsid w:val="00433DE5"/>
    <w:rsid w:val="00434CD2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63DDD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2129"/>
    <w:rsid w:val="004932B4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A44"/>
    <w:rsid w:val="004B1D23"/>
    <w:rsid w:val="004B5CC9"/>
    <w:rsid w:val="004B72BC"/>
    <w:rsid w:val="004C0FC4"/>
    <w:rsid w:val="004C119D"/>
    <w:rsid w:val="004C1246"/>
    <w:rsid w:val="004C1EC2"/>
    <w:rsid w:val="004C2892"/>
    <w:rsid w:val="004C4F15"/>
    <w:rsid w:val="004C61B8"/>
    <w:rsid w:val="004C7700"/>
    <w:rsid w:val="004D0596"/>
    <w:rsid w:val="004D313F"/>
    <w:rsid w:val="004D3D71"/>
    <w:rsid w:val="004D4FBD"/>
    <w:rsid w:val="004E1031"/>
    <w:rsid w:val="004E16F4"/>
    <w:rsid w:val="004E1CA8"/>
    <w:rsid w:val="004E201A"/>
    <w:rsid w:val="004E2788"/>
    <w:rsid w:val="004E28A4"/>
    <w:rsid w:val="004E3E2A"/>
    <w:rsid w:val="004E3F7C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5932"/>
    <w:rsid w:val="004F6088"/>
    <w:rsid w:val="0050055F"/>
    <w:rsid w:val="00501A8E"/>
    <w:rsid w:val="00502983"/>
    <w:rsid w:val="00504176"/>
    <w:rsid w:val="005045F2"/>
    <w:rsid w:val="0051102B"/>
    <w:rsid w:val="0051110B"/>
    <w:rsid w:val="00513E02"/>
    <w:rsid w:val="005141F0"/>
    <w:rsid w:val="00514727"/>
    <w:rsid w:val="005163A1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1514"/>
    <w:rsid w:val="0054347C"/>
    <w:rsid w:val="00545692"/>
    <w:rsid w:val="00547939"/>
    <w:rsid w:val="0055006E"/>
    <w:rsid w:val="005528A4"/>
    <w:rsid w:val="0055343F"/>
    <w:rsid w:val="005538B1"/>
    <w:rsid w:val="00553A08"/>
    <w:rsid w:val="00554135"/>
    <w:rsid w:val="005570A3"/>
    <w:rsid w:val="00557BB6"/>
    <w:rsid w:val="00561030"/>
    <w:rsid w:val="0056162A"/>
    <w:rsid w:val="005617E0"/>
    <w:rsid w:val="005623D2"/>
    <w:rsid w:val="0056793D"/>
    <w:rsid w:val="00570476"/>
    <w:rsid w:val="00574FDC"/>
    <w:rsid w:val="005758B0"/>
    <w:rsid w:val="0057593B"/>
    <w:rsid w:val="005761DA"/>
    <w:rsid w:val="00576B9B"/>
    <w:rsid w:val="005775A5"/>
    <w:rsid w:val="00577A94"/>
    <w:rsid w:val="00577CD6"/>
    <w:rsid w:val="005815D3"/>
    <w:rsid w:val="00581C4B"/>
    <w:rsid w:val="005820C9"/>
    <w:rsid w:val="005847C1"/>
    <w:rsid w:val="005903E6"/>
    <w:rsid w:val="005906A6"/>
    <w:rsid w:val="00590E74"/>
    <w:rsid w:val="00593B63"/>
    <w:rsid w:val="005A1F8D"/>
    <w:rsid w:val="005A2951"/>
    <w:rsid w:val="005A67BB"/>
    <w:rsid w:val="005A740E"/>
    <w:rsid w:val="005B0120"/>
    <w:rsid w:val="005B0BCC"/>
    <w:rsid w:val="005B2090"/>
    <w:rsid w:val="005B2184"/>
    <w:rsid w:val="005B2A3B"/>
    <w:rsid w:val="005B2AFE"/>
    <w:rsid w:val="005B39F8"/>
    <w:rsid w:val="005B3F4F"/>
    <w:rsid w:val="005B5732"/>
    <w:rsid w:val="005C2B4E"/>
    <w:rsid w:val="005C663F"/>
    <w:rsid w:val="005C79E2"/>
    <w:rsid w:val="005D07B3"/>
    <w:rsid w:val="005D1611"/>
    <w:rsid w:val="005D2741"/>
    <w:rsid w:val="005D2D65"/>
    <w:rsid w:val="005D3C95"/>
    <w:rsid w:val="005D457C"/>
    <w:rsid w:val="005D6C7E"/>
    <w:rsid w:val="005D6DD1"/>
    <w:rsid w:val="005E0597"/>
    <w:rsid w:val="005E5234"/>
    <w:rsid w:val="005E7F3F"/>
    <w:rsid w:val="005F6CAA"/>
    <w:rsid w:val="006000F7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5AB4"/>
    <w:rsid w:val="00616699"/>
    <w:rsid w:val="006217C9"/>
    <w:rsid w:val="006217CD"/>
    <w:rsid w:val="00622118"/>
    <w:rsid w:val="00622A7A"/>
    <w:rsid w:val="00623AAB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2FDA"/>
    <w:rsid w:val="006532FE"/>
    <w:rsid w:val="00655583"/>
    <w:rsid w:val="00657861"/>
    <w:rsid w:val="00657A43"/>
    <w:rsid w:val="00660860"/>
    <w:rsid w:val="00660BC7"/>
    <w:rsid w:val="0066177F"/>
    <w:rsid w:val="00661FD1"/>
    <w:rsid w:val="006631A6"/>
    <w:rsid w:val="006634B2"/>
    <w:rsid w:val="006635EA"/>
    <w:rsid w:val="0066581C"/>
    <w:rsid w:val="00670F37"/>
    <w:rsid w:val="00674510"/>
    <w:rsid w:val="0067548C"/>
    <w:rsid w:val="0068029A"/>
    <w:rsid w:val="006817FD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A6EAF"/>
    <w:rsid w:val="006B47D9"/>
    <w:rsid w:val="006B7C15"/>
    <w:rsid w:val="006C492D"/>
    <w:rsid w:val="006C6369"/>
    <w:rsid w:val="006C6EF2"/>
    <w:rsid w:val="006C787C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34E"/>
    <w:rsid w:val="00707748"/>
    <w:rsid w:val="00707A12"/>
    <w:rsid w:val="007103AB"/>
    <w:rsid w:val="007107BA"/>
    <w:rsid w:val="00710CE7"/>
    <w:rsid w:val="00710D70"/>
    <w:rsid w:val="00722390"/>
    <w:rsid w:val="007227D3"/>
    <w:rsid w:val="0073079B"/>
    <w:rsid w:val="00730BED"/>
    <w:rsid w:val="00732340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84776"/>
    <w:rsid w:val="007904A7"/>
    <w:rsid w:val="00794744"/>
    <w:rsid w:val="00794C4E"/>
    <w:rsid w:val="007963A2"/>
    <w:rsid w:val="007A24EA"/>
    <w:rsid w:val="007A6F05"/>
    <w:rsid w:val="007B6642"/>
    <w:rsid w:val="007C5CDC"/>
    <w:rsid w:val="007C6DEF"/>
    <w:rsid w:val="007C7C36"/>
    <w:rsid w:val="007D1C46"/>
    <w:rsid w:val="007D340E"/>
    <w:rsid w:val="007D3596"/>
    <w:rsid w:val="007D5A8A"/>
    <w:rsid w:val="007D62CA"/>
    <w:rsid w:val="007D66C2"/>
    <w:rsid w:val="007D765B"/>
    <w:rsid w:val="007E0BFD"/>
    <w:rsid w:val="007E0C57"/>
    <w:rsid w:val="007E20CA"/>
    <w:rsid w:val="007E2AC1"/>
    <w:rsid w:val="007F042D"/>
    <w:rsid w:val="007F0737"/>
    <w:rsid w:val="007F0940"/>
    <w:rsid w:val="007F19AC"/>
    <w:rsid w:val="007F1E62"/>
    <w:rsid w:val="007F24F6"/>
    <w:rsid w:val="007F2A0D"/>
    <w:rsid w:val="007F2A7E"/>
    <w:rsid w:val="007F516F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892"/>
    <w:rsid w:val="00824A4E"/>
    <w:rsid w:val="008254E7"/>
    <w:rsid w:val="00826F14"/>
    <w:rsid w:val="0083477F"/>
    <w:rsid w:val="00837152"/>
    <w:rsid w:val="00837596"/>
    <w:rsid w:val="00837E9D"/>
    <w:rsid w:val="00840886"/>
    <w:rsid w:val="008408A0"/>
    <w:rsid w:val="00846E88"/>
    <w:rsid w:val="008501A5"/>
    <w:rsid w:val="00854ADE"/>
    <w:rsid w:val="00855F79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95CD0"/>
    <w:rsid w:val="008A02A1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B7BB4"/>
    <w:rsid w:val="008C2242"/>
    <w:rsid w:val="008C2FFC"/>
    <w:rsid w:val="008C3D85"/>
    <w:rsid w:val="008D1DD0"/>
    <w:rsid w:val="008D2512"/>
    <w:rsid w:val="008D3423"/>
    <w:rsid w:val="008D416F"/>
    <w:rsid w:val="008D6580"/>
    <w:rsid w:val="008E1E2A"/>
    <w:rsid w:val="008E277B"/>
    <w:rsid w:val="008E3748"/>
    <w:rsid w:val="008E45DE"/>
    <w:rsid w:val="008E4FB0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4A6B"/>
    <w:rsid w:val="009150AA"/>
    <w:rsid w:val="009167EA"/>
    <w:rsid w:val="0091691F"/>
    <w:rsid w:val="00916E26"/>
    <w:rsid w:val="00917CF5"/>
    <w:rsid w:val="009203AD"/>
    <w:rsid w:val="00920BA7"/>
    <w:rsid w:val="00921D50"/>
    <w:rsid w:val="00923ABF"/>
    <w:rsid w:val="00923EA8"/>
    <w:rsid w:val="009257CF"/>
    <w:rsid w:val="00926D34"/>
    <w:rsid w:val="00926E93"/>
    <w:rsid w:val="00927FAF"/>
    <w:rsid w:val="00930C66"/>
    <w:rsid w:val="00933AD4"/>
    <w:rsid w:val="00935914"/>
    <w:rsid w:val="00935D37"/>
    <w:rsid w:val="00936389"/>
    <w:rsid w:val="00940633"/>
    <w:rsid w:val="009413D6"/>
    <w:rsid w:val="009418C7"/>
    <w:rsid w:val="00942DC2"/>
    <w:rsid w:val="00943325"/>
    <w:rsid w:val="009433EF"/>
    <w:rsid w:val="00943770"/>
    <w:rsid w:val="0094465F"/>
    <w:rsid w:val="00946637"/>
    <w:rsid w:val="00947975"/>
    <w:rsid w:val="00956CA1"/>
    <w:rsid w:val="00957910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243D"/>
    <w:rsid w:val="0097473C"/>
    <w:rsid w:val="00974D3A"/>
    <w:rsid w:val="0097594A"/>
    <w:rsid w:val="00977B8C"/>
    <w:rsid w:val="00980419"/>
    <w:rsid w:val="00980D23"/>
    <w:rsid w:val="00981219"/>
    <w:rsid w:val="00983324"/>
    <w:rsid w:val="00983562"/>
    <w:rsid w:val="00985E2D"/>
    <w:rsid w:val="00990379"/>
    <w:rsid w:val="0099164F"/>
    <w:rsid w:val="00994467"/>
    <w:rsid w:val="00994538"/>
    <w:rsid w:val="00995057"/>
    <w:rsid w:val="009958DA"/>
    <w:rsid w:val="00995BF2"/>
    <w:rsid w:val="009966F3"/>
    <w:rsid w:val="0099782D"/>
    <w:rsid w:val="00997D7A"/>
    <w:rsid w:val="009A323D"/>
    <w:rsid w:val="009A4D6E"/>
    <w:rsid w:val="009A54A9"/>
    <w:rsid w:val="009B0F62"/>
    <w:rsid w:val="009B4126"/>
    <w:rsid w:val="009B4573"/>
    <w:rsid w:val="009B551A"/>
    <w:rsid w:val="009B5ABF"/>
    <w:rsid w:val="009B6906"/>
    <w:rsid w:val="009B7AF2"/>
    <w:rsid w:val="009B7E26"/>
    <w:rsid w:val="009C0CFE"/>
    <w:rsid w:val="009C253A"/>
    <w:rsid w:val="009C323E"/>
    <w:rsid w:val="009C3D15"/>
    <w:rsid w:val="009C7DC5"/>
    <w:rsid w:val="009D16DF"/>
    <w:rsid w:val="009D1830"/>
    <w:rsid w:val="009D1AC9"/>
    <w:rsid w:val="009D1DF7"/>
    <w:rsid w:val="009D26AC"/>
    <w:rsid w:val="009D3B7A"/>
    <w:rsid w:val="009D417C"/>
    <w:rsid w:val="009D455E"/>
    <w:rsid w:val="009D5E5D"/>
    <w:rsid w:val="009E408C"/>
    <w:rsid w:val="009E41F1"/>
    <w:rsid w:val="009E6969"/>
    <w:rsid w:val="009F13D4"/>
    <w:rsid w:val="009F14F1"/>
    <w:rsid w:val="009F1CFB"/>
    <w:rsid w:val="009F1DFF"/>
    <w:rsid w:val="009F35D0"/>
    <w:rsid w:val="009F3B9B"/>
    <w:rsid w:val="009F4D6D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3890"/>
    <w:rsid w:val="00A055DB"/>
    <w:rsid w:val="00A0595F"/>
    <w:rsid w:val="00A12557"/>
    <w:rsid w:val="00A12B15"/>
    <w:rsid w:val="00A1338D"/>
    <w:rsid w:val="00A15138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37C72"/>
    <w:rsid w:val="00A4158C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65C3"/>
    <w:rsid w:val="00A5779D"/>
    <w:rsid w:val="00A57AB0"/>
    <w:rsid w:val="00A62053"/>
    <w:rsid w:val="00A66B95"/>
    <w:rsid w:val="00A67E61"/>
    <w:rsid w:val="00A746B2"/>
    <w:rsid w:val="00A74FC4"/>
    <w:rsid w:val="00A8034A"/>
    <w:rsid w:val="00A80569"/>
    <w:rsid w:val="00A81344"/>
    <w:rsid w:val="00A8144C"/>
    <w:rsid w:val="00A82198"/>
    <w:rsid w:val="00A826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4480"/>
    <w:rsid w:val="00AB7DAC"/>
    <w:rsid w:val="00AC01DE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330"/>
    <w:rsid w:val="00AD57D5"/>
    <w:rsid w:val="00AE14C5"/>
    <w:rsid w:val="00AE3288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4A06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0C52"/>
    <w:rsid w:val="00B64E58"/>
    <w:rsid w:val="00B666ED"/>
    <w:rsid w:val="00B67AA2"/>
    <w:rsid w:val="00B70343"/>
    <w:rsid w:val="00B703B5"/>
    <w:rsid w:val="00B70DED"/>
    <w:rsid w:val="00B7317D"/>
    <w:rsid w:val="00B76556"/>
    <w:rsid w:val="00B836D5"/>
    <w:rsid w:val="00B840AB"/>
    <w:rsid w:val="00B84FE0"/>
    <w:rsid w:val="00B90258"/>
    <w:rsid w:val="00B90C4D"/>
    <w:rsid w:val="00B92C79"/>
    <w:rsid w:val="00B94E20"/>
    <w:rsid w:val="00B952EB"/>
    <w:rsid w:val="00B96270"/>
    <w:rsid w:val="00B97680"/>
    <w:rsid w:val="00BA069E"/>
    <w:rsid w:val="00BA0EAF"/>
    <w:rsid w:val="00BA12FD"/>
    <w:rsid w:val="00BA5DE0"/>
    <w:rsid w:val="00BA673F"/>
    <w:rsid w:val="00BA688B"/>
    <w:rsid w:val="00BA69BB"/>
    <w:rsid w:val="00BA7956"/>
    <w:rsid w:val="00BA7B67"/>
    <w:rsid w:val="00BA7D46"/>
    <w:rsid w:val="00BB143A"/>
    <w:rsid w:val="00BB62CF"/>
    <w:rsid w:val="00BB77ED"/>
    <w:rsid w:val="00BC07D9"/>
    <w:rsid w:val="00BC0F68"/>
    <w:rsid w:val="00BC2012"/>
    <w:rsid w:val="00BC5ACB"/>
    <w:rsid w:val="00BC5D13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1E84"/>
    <w:rsid w:val="00BE25B8"/>
    <w:rsid w:val="00BE41F1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C46"/>
    <w:rsid w:val="00C05D5F"/>
    <w:rsid w:val="00C062CC"/>
    <w:rsid w:val="00C06C13"/>
    <w:rsid w:val="00C076E1"/>
    <w:rsid w:val="00C10609"/>
    <w:rsid w:val="00C113E5"/>
    <w:rsid w:val="00C1296E"/>
    <w:rsid w:val="00C168B8"/>
    <w:rsid w:val="00C16B94"/>
    <w:rsid w:val="00C17D51"/>
    <w:rsid w:val="00C2004B"/>
    <w:rsid w:val="00C20E96"/>
    <w:rsid w:val="00C22AFA"/>
    <w:rsid w:val="00C2394D"/>
    <w:rsid w:val="00C23D1C"/>
    <w:rsid w:val="00C24A34"/>
    <w:rsid w:val="00C275DE"/>
    <w:rsid w:val="00C27E82"/>
    <w:rsid w:val="00C3225F"/>
    <w:rsid w:val="00C344E7"/>
    <w:rsid w:val="00C34C2B"/>
    <w:rsid w:val="00C43335"/>
    <w:rsid w:val="00C45BDE"/>
    <w:rsid w:val="00C471EE"/>
    <w:rsid w:val="00C4759B"/>
    <w:rsid w:val="00C5090D"/>
    <w:rsid w:val="00C516A1"/>
    <w:rsid w:val="00C531FF"/>
    <w:rsid w:val="00C53663"/>
    <w:rsid w:val="00C543E3"/>
    <w:rsid w:val="00C54463"/>
    <w:rsid w:val="00C61F9D"/>
    <w:rsid w:val="00C625FA"/>
    <w:rsid w:val="00C644C7"/>
    <w:rsid w:val="00C659D0"/>
    <w:rsid w:val="00C65F9B"/>
    <w:rsid w:val="00C66A8C"/>
    <w:rsid w:val="00C675E6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539D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4FFE"/>
    <w:rsid w:val="00CB5D2C"/>
    <w:rsid w:val="00CB6919"/>
    <w:rsid w:val="00CB780D"/>
    <w:rsid w:val="00CC14E4"/>
    <w:rsid w:val="00CC2443"/>
    <w:rsid w:val="00CC7BEA"/>
    <w:rsid w:val="00CD1675"/>
    <w:rsid w:val="00CD2899"/>
    <w:rsid w:val="00CD399D"/>
    <w:rsid w:val="00CD4642"/>
    <w:rsid w:val="00CD5308"/>
    <w:rsid w:val="00CD5F4C"/>
    <w:rsid w:val="00CE2266"/>
    <w:rsid w:val="00CE3E35"/>
    <w:rsid w:val="00CE5E6E"/>
    <w:rsid w:val="00CE618F"/>
    <w:rsid w:val="00CE6508"/>
    <w:rsid w:val="00CF51A5"/>
    <w:rsid w:val="00CF77E7"/>
    <w:rsid w:val="00CF7E4F"/>
    <w:rsid w:val="00D023FE"/>
    <w:rsid w:val="00D02728"/>
    <w:rsid w:val="00D0487F"/>
    <w:rsid w:val="00D101F0"/>
    <w:rsid w:val="00D1209D"/>
    <w:rsid w:val="00D122FC"/>
    <w:rsid w:val="00D13AEB"/>
    <w:rsid w:val="00D14674"/>
    <w:rsid w:val="00D14BFB"/>
    <w:rsid w:val="00D15A21"/>
    <w:rsid w:val="00D178DE"/>
    <w:rsid w:val="00D202DB"/>
    <w:rsid w:val="00D20B6D"/>
    <w:rsid w:val="00D21A57"/>
    <w:rsid w:val="00D2210B"/>
    <w:rsid w:val="00D222CE"/>
    <w:rsid w:val="00D24FF7"/>
    <w:rsid w:val="00D252DC"/>
    <w:rsid w:val="00D3538A"/>
    <w:rsid w:val="00D3737D"/>
    <w:rsid w:val="00D37406"/>
    <w:rsid w:val="00D377BF"/>
    <w:rsid w:val="00D4207E"/>
    <w:rsid w:val="00D44386"/>
    <w:rsid w:val="00D444F3"/>
    <w:rsid w:val="00D4467C"/>
    <w:rsid w:val="00D4554B"/>
    <w:rsid w:val="00D47771"/>
    <w:rsid w:val="00D530AF"/>
    <w:rsid w:val="00D54B07"/>
    <w:rsid w:val="00D55776"/>
    <w:rsid w:val="00D60772"/>
    <w:rsid w:val="00D60B47"/>
    <w:rsid w:val="00D616FD"/>
    <w:rsid w:val="00D6281A"/>
    <w:rsid w:val="00D661F4"/>
    <w:rsid w:val="00D719F3"/>
    <w:rsid w:val="00D721B4"/>
    <w:rsid w:val="00D74F18"/>
    <w:rsid w:val="00D81C3D"/>
    <w:rsid w:val="00D82CD2"/>
    <w:rsid w:val="00D83463"/>
    <w:rsid w:val="00D83650"/>
    <w:rsid w:val="00D8585A"/>
    <w:rsid w:val="00D8726D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1E0"/>
    <w:rsid w:val="00DA35CA"/>
    <w:rsid w:val="00DA70FF"/>
    <w:rsid w:val="00DB0CCF"/>
    <w:rsid w:val="00DB33AC"/>
    <w:rsid w:val="00DB4518"/>
    <w:rsid w:val="00DB6B93"/>
    <w:rsid w:val="00DB6C2C"/>
    <w:rsid w:val="00DC0A4B"/>
    <w:rsid w:val="00DC0E9B"/>
    <w:rsid w:val="00DC21CC"/>
    <w:rsid w:val="00DC2EBB"/>
    <w:rsid w:val="00DC73F9"/>
    <w:rsid w:val="00DC7CCD"/>
    <w:rsid w:val="00DD19B7"/>
    <w:rsid w:val="00DD22BC"/>
    <w:rsid w:val="00DE279C"/>
    <w:rsid w:val="00DE52B4"/>
    <w:rsid w:val="00DF14B1"/>
    <w:rsid w:val="00DF1A1E"/>
    <w:rsid w:val="00DF1A59"/>
    <w:rsid w:val="00DF35B5"/>
    <w:rsid w:val="00DF5F69"/>
    <w:rsid w:val="00DF6480"/>
    <w:rsid w:val="00DF761C"/>
    <w:rsid w:val="00E00204"/>
    <w:rsid w:val="00E0152C"/>
    <w:rsid w:val="00E05300"/>
    <w:rsid w:val="00E06B2D"/>
    <w:rsid w:val="00E06E06"/>
    <w:rsid w:val="00E10413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50F"/>
    <w:rsid w:val="00E21FA4"/>
    <w:rsid w:val="00E22D24"/>
    <w:rsid w:val="00E22F24"/>
    <w:rsid w:val="00E2382F"/>
    <w:rsid w:val="00E24E5D"/>
    <w:rsid w:val="00E257B7"/>
    <w:rsid w:val="00E3217C"/>
    <w:rsid w:val="00E32829"/>
    <w:rsid w:val="00E36741"/>
    <w:rsid w:val="00E373AE"/>
    <w:rsid w:val="00E41597"/>
    <w:rsid w:val="00E4172D"/>
    <w:rsid w:val="00E4182E"/>
    <w:rsid w:val="00E4444A"/>
    <w:rsid w:val="00E479D1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606B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2E25"/>
    <w:rsid w:val="00EC6399"/>
    <w:rsid w:val="00EC7062"/>
    <w:rsid w:val="00EC7B6C"/>
    <w:rsid w:val="00ED00C1"/>
    <w:rsid w:val="00ED059D"/>
    <w:rsid w:val="00ED11DD"/>
    <w:rsid w:val="00ED1E83"/>
    <w:rsid w:val="00ED3579"/>
    <w:rsid w:val="00ED36C0"/>
    <w:rsid w:val="00ED450A"/>
    <w:rsid w:val="00ED6EE5"/>
    <w:rsid w:val="00ED7646"/>
    <w:rsid w:val="00ED7EF1"/>
    <w:rsid w:val="00EE261F"/>
    <w:rsid w:val="00EE610D"/>
    <w:rsid w:val="00EE6A58"/>
    <w:rsid w:val="00EF2903"/>
    <w:rsid w:val="00EF5668"/>
    <w:rsid w:val="00EF58E6"/>
    <w:rsid w:val="00EF59D3"/>
    <w:rsid w:val="00EF62B6"/>
    <w:rsid w:val="00EF7BA0"/>
    <w:rsid w:val="00F00288"/>
    <w:rsid w:val="00F017E0"/>
    <w:rsid w:val="00F02695"/>
    <w:rsid w:val="00F029CB"/>
    <w:rsid w:val="00F03745"/>
    <w:rsid w:val="00F03899"/>
    <w:rsid w:val="00F10329"/>
    <w:rsid w:val="00F12718"/>
    <w:rsid w:val="00F12B22"/>
    <w:rsid w:val="00F13C9F"/>
    <w:rsid w:val="00F13DA5"/>
    <w:rsid w:val="00F148B7"/>
    <w:rsid w:val="00F14EF6"/>
    <w:rsid w:val="00F16E43"/>
    <w:rsid w:val="00F16FED"/>
    <w:rsid w:val="00F17570"/>
    <w:rsid w:val="00F20D57"/>
    <w:rsid w:val="00F22550"/>
    <w:rsid w:val="00F23334"/>
    <w:rsid w:val="00F24422"/>
    <w:rsid w:val="00F261C0"/>
    <w:rsid w:val="00F27145"/>
    <w:rsid w:val="00F2738E"/>
    <w:rsid w:val="00F3016E"/>
    <w:rsid w:val="00F332D4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3BD5"/>
    <w:rsid w:val="00F76045"/>
    <w:rsid w:val="00F768AB"/>
    <w:rsid w:val="00F76A08"/>
    <w:rsid w:val="00F81D9A"/>
    <w:rsid w:val="00F85DCD"/>
    <w:rsid w:val="00F875D2"/>
    <w:rsid w:val="00F90490"/>
    <w:rsid w:val="00F92861"/>
    <w:rsid w:val="00F93577"/>
    <w:rsid w:val="00F94AE4"/>
    <w:rsid w:val="00F95A50"/>
    <w:rsid w:val="00F97389"/>
    <w:rsid w:val="00F976AC"/>
    <w:rsid w:val="00F97B09"/>
    <w:rsid w:val="00FA12AD"/>
    <w:rsid w:val="00FA185B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3CB4"/>
    <w:rsid w:val="00FD1CC1"/>
    <w:rsid w:val="00FD29FB"/>
    <w:rsid w:val="00FD314F"/>
    <w:rsid w:val="00FD3F68"/>
    <w:rsid w:val="00FD6099"/>
    <w:rsid w:val="00FD668C"/>
    <w:rsid w:val="00FD6BBF"/>
    <w:rsid w:val="00FD707C"/>
    <w:rsid w:val="00FD74CD"/>
    <w:rsid w:val="00FE51BD"/>
    <w:rsid w:val="00FE5DC3"/>
    <w:rsid w:val="00FF1779"/>
    <w:rsid w:val="00FF1915"/>
    <w:rsid w:val="00FF2340"/>
    <w:rsid w:val="00FF60C7"/>
    <w:rsid w:val="00FF7392"/>
    <w:rsid w:val="00FF7C87"/>
    <w:rsid w:val="02456127"/>
    <w:rsid w:val="02CA179F"/>
    <w:rsid w:val="037D1509"/>
    <w:rsid w:val="037F6AB5"/>
    <w:rsid w:val="073F5822"/>
    <w:rsid w:val="082E6590"/>
    <w:rsid w:val="0839301D"/>
    <w:rsid w:val="08B90D15"/>
    <w:rsid w:val="08E635FF"/>
    <w:rsid w:val="096B5EE5"/>
    <w:rsid w:val="09B44ACE"/>
    <w:rsid w:val="0B0D2D51"/>
    <w:rsid w:val="0B882F93"/>
    <w:rsid w:val="0C1F674A"/>
    <w:rsid w:val="0CB70C5E"/>
    <w:rsid w:val="0DED19AB"/>
    <w:rsid w:val="0E62055A"/>
    <w:rsid w:val="0F6E701B"/>
    <w:rsid w:val="101D4F46"/>
    <w:rsid w:val="10AD75F5"/>
    <w:rsid w:val="13021A3C"/>
    <w:rsid w:val="15287A50"/>
    <w:rsid w:val="17CF108A"/>
    <w:rsid w:val="18FC4FCB"/>
    <w:rsid w:val="19384F87"/>
    <w:rsid w:val="193A15E5"/>
    <w:rsid w:val="19B05857"/>
    <w:rsid w:val="1A3A4DBC"/>
    <w:rsid w:val="1B0A0FAB"/>
    <w:rsid w:val="1DD11934"/>
    <w:rsid w:val="1ED24BFE"/>
    <w:rsid w:val="1F48029C"/>
    <w:rsid w:val="1FA06820"/>
    <w:rsid w:val="200F4EAF"/>
    <w:rsid w:val="20455AAF"/>
    <w:rsid w:val="20C22A3D"/>
    <w:rsid w:val="210456E4"/>
    <w:rsid w:val="212F5750"/>
    <w:rsid w:val="218D6383"/>
    <w:rsid w:val="21A268E5"/>
    <w:rsid w:val="23165FA0"/>
    <w:rsid w:val="25F53D01"/>
    <w:rsid w:val="27310D8A"/>
    <w:rsid w:val="273C4105"/>
    <w:rsid w:val="28B640A0"/>
    <w:rsid w:val="28E45F24"/>
    <w:rsid w:val="29851E6F"/>
    <w:rsid w:val="298E7245"/>
    <w:rsid w:val="29B729FC"/>
    <w:rsid w:val="29F00CC2"/>
    <w:rsid w:val="2A1E3217"/>
    <w:rsid w:val="2A8348FC"/>
    <w:rsid w:val="2B1D583B"/>
    <w:rsid w:val="2BAD69DC"/>
    <w:rsid w:val="2BB7150B"/>
    <w:rsid w:val="2BE11585"/>
    <w:rsid w:val="2C4E4819"/>
    <w:rsid w:val="2C7D3011"/>
    <w:rsid w:val="2E84799A"/>
    <w:rsid w:val="30277111"/>
    <w:rsid w:val="327F66E5"/>
    <w:rsid w:val="338A1A32"/>
    <w:rsid w:val="34817192"/>
    <w:rsid w:val="34C81EFF"/>
    <w:rsid w:val="35775AFB"/>
    <w:rsid w:val="35798AD0"/>
    <w:rsid w:val="369026AE"/>
    <w:rsid w:val="370A6D13"/>
    <w:rsid w:val="3AA062AB"/>
    <w:rsid w:val="3B661F59"/>
    <w:rsid w:val="3BBD1B4B"/>
    <w:rsid w:val="3BFA6A3D"/>
    <w:rsid w:val="3CA50283"/>
    <w:rsid w:val="3CF67BAB"/>
    <w:rsid w:val="3E08795F"/>
    <w:rsid w:val="3E78309A"/>
    <w:rsid w:val="3EFB049D"/>
    <w:rsid w:val="3F66B6EB"/>
    <w:rsid w:val="3FBBFE99"/>
    <w:rsid w:val="3FE0737E"/>
    <w:rsid w:val="3FFD2657"/>
    <w:rsid w:val="403F41DE"/>
    <w:rsid w:val="421552B7"/>
    <w:rsid w:val="42A33635"/>
    <w:rsid w:val="42DB7D5B"/>
    <w:rsid w:val="437F309C"/>
    <w:rsid w:val="4428060E"/>
    <w:rsid w:val="458A5715"/>
    <w:rsid w:val="46AB2884"/>
    <w:rsid w:val="499F0266"/>
    <w:rsid w:val="49BC16A5"/>
    <w:rsid w:val="4A28753D"/>
    <w:rsid w:val="4B1D4D3A"/>
    <w:rsid w:val="4B4F7E57"/>
    <w:rsid w:val="4C134A8D"/>
    <w:rsid w:val="4D904494"/>
    <w:rsid w:val="4DBC12BA"/>
    <w:rsid w:val="4DE930A5"/>
    <w:rsid w:val="4F5E3ABC"/>
    <w:rsid w:val="4FC3731F"/>
    <w:rsid w:val="4FFE5F86"/>
    <w:rsid w:val="515F6F00"/>
    <w:rsid w:val="51B2361D"/>
    <w:rsid w:val="51B3397E"/>
    <w:rsid w:val="527D5010"/>
    <w:rsid w:val="52C237DA"/>
    <w:rsid w:val="534C7A6D"/>
    <w:rsid w:val="538B13CD"/>
    <w:rsid w:val="55B6104E"/>
    <w:rsid w:val="55BE191F"/>
    <w:rsid w:val="58E73E57"/>
    <w:rsid w:val="5A7B0E1A"/>
    <w:rsid w:val="5C4A2FDE"/>
    <w:rsid w:val="5D413BC7"/>
    <w:rsid w:val="5E895BB2"/>
    <w:rsid w:val="60585389"/>
    <w:rsid w:val="6343530B"/>
    <w:rsid w:val="641225CF"/>
    <w:rsid w:val="651824F2"/>
    <w:rsid w:val="655C08C6"/>
    <w:rsid w:val="65DB22E0"/>
    <w:rsid w:val="65F76D94"/>
    <w:rsid w:val="65F9FA51"/>
    <w:rsid w:val="66BE452C"/>
    <w:rsid w:val="672F7606"/>
    <w:rsid w:val="692C3C2C"/>
    <w:rsid w:val="694824DB"/>
    <w:rsid w:val="698F0073"/>
    <w:rsid w:val="6A1C2667"/>
    <w:rsid w:val="6D2B064A"/>
    <w:rsid w:val="6D9C62DE"/>
    <w:rsid w:val="6DFA1037"/>
    <w:rsid w:val="6ECA521C"/>
    <w:rsid w:val="6ECF23D3"/>
    <w:rsid w:val="6F7755A7"/>
    <w:rsid w:val="71865C4E"/>
    <w:rsid w:val="723A7396"/>
    <w:rsid w:val="729B749A"/>
    <w:rsid w:val="72D32BB0"/>
    <w:rsid w:val="730A77FA"/>
    <w:rsid w:val="73FFE7B2"/>
    <w:rsid w:val="74386812"/>
    <w:rsid w:val="74FFC83E"/>
    <w:rsid w:val="753A46EC"/>
    <w:rsid w:val="75765346"/>
    <w:rsid w:val="7587555C"/>
    <w:rsid w:val="76073D53"/>
    <w:rsid w:val="76A7B6C1"/>
    <w:rsid w:val="76EE3139"/>
    <w:rsid w:val="770A462A"/>
    <w:rsid w:val="77882560"/>
    <w:rsid w:val="77C7F59F"/>
    <w:rsid w:val="78807F9A"/>
    <w:rsid w:val="799C41E2"/>
    <w:rsid w:val="79F71AB9"/>
    <w:rsid w:val="7A3D5649"/>
    <w:rsid w:val="7AFB466B"/>
    <w:rsid w:val="7BAD8CEB"/>
    <w:rsid w:val="7BDBEBF4"/>
    <w:rsid w:val="7C445D56"/>
    <w:rsid w:val="7CE73F90"/>
    <w:rsid w:val="7CEF13AD"/>
    <w:rsid w:val="7D723B7B"/>
    <w:rsid w:val="7D8F4ED6"/>
    <w:rsid w:val="7DDA296D"/>
    <w:rsid w:val="7EFEC519"/>
    <w:rsid w:val="7F2265C1"/>
    <w:rsid w:val="97FFAF99"/>
    <w:rsid w:val="9FFF186F"/>
    <w:rsid w:val="9FFFB6FB"/>
    <w:rsid w:val="BBA68820"/>
    <w:rsid w:val="D7B7CA34"/>
    <w:rsid w:val="D7F6F5D7"/>
    <w:rsid w:val="DDFF13CE"/>
    <w:rsid w:val="DFFF1C9C"/>
    <w:rsid w:val="EAFF5D21"/>
    <w:rsid w:val="EFAF0B1C"/>
    <w:rsid w:val="F8F56BAE"/>
    <w:rsid w:val="FABCA060"/>
    <w:rsid w:val="FD6D70F7"/>
    <w:rsid w:val="FF3F22CB"/>
    <w:rsid w:val="FF8FE8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link w:val="13"/>
    <w:semiHidden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标准中文版式_正文"/>
    <w:basedOn w:val="1"/>
    <w:qFormat/>
    <w:uiPriority w:val="0"/>
    <w:pPr>
      <w:suppressAutoHyphens/>
      <w:bidi w:val="0"/>
      <w:spacing w:before="30" w:line="360" w:lineRule="auto"/>
      <w:ind w:firstLine="200"/>
    </w:pPr>
    <w:rPr>
      <w:rFonts w:ascii="Arial" w:hAnsi="Arial" w:eastAsia="宋体" w:cs="Times New Roman"/>
      <w:color w:val="auto"/>
      <w:sz w:val="24"/>
      <w:szCs w:val="24"/>
      <w:lang w:bidi="ar-SA"/>
    </w:rPr>
  </w:style>
  <w:style w:type="character" w:customStyle="1" w:styleId="12">
    <w:name w:val=" Char Char1"/>
    <w:basedOn w:val="9"/>
    <w:link w:val="3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3">
    <w:name w:val="批注框文本 Char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 Char Char2"/>
    <w:basedOn w:val="9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5">
    <w:name w:val=" Char Char"/>
    <w:basedOn w:val="9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6">
    <w:name w:val="页脚 Char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眉 Char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18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哈斯高娃:通知发起人</cp:lastModifiedBy>
  <dcterms:modified xsi:type="dcterms:W3CDTF">2026-03-13T09:03:56Z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